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7970" w14:textId="309C4B46" w:rsidR="00D62B25" w:rsidRPr="00546A03" w:rsidRDefault="00DB4111" w:rsidP="00546A03">
      <w:pPr>
        <w:pStyle w:val="ArticleTitle"/>
      </w:pPr>
      <w:proofErr w:type="spellStart"/>
      <w:r w:rsidRPr="00546A03">
        <w:t>Titre</w:t>
      </w:r>
      <w:proofErr w:type="spellEnd"/>
      <w:r w:rsidRPr="00546A03">
        <w:t xml:space="preserve"> de </w:t>
      </w:r>
      <w:proofErr w:type="spellStart"/>
      <w:r w:rsidRPr="00546A03">
        <w:t>l’</w:t>
      </w:r>
      <w:r w:rsidR="00D62B25" w:rsidRPr="00546A03">
        <w:t>article</w:t>
      </w:r>
      <w:proofErr w:type="spellEnd"/>
      <w:r w:rsidR="00D62B25" w:rsidRPr="00546A03">
        <w:t xml:space="preserve"> : Il</w:t>
      </w:r>
      <w:r w:rsidRPr="00546A03">
        <w:t xml:space="preserve"> </w:t>
      </w:r>
      <w:proofErr w:type="spellStart"/>
      <w:r w:rsidRPr="00546A03">
        <w:t>peut</w:t>
      </w:r>
      <w:proofErr w:type="spellEnd"/>
      <w:r w:rsidRPr="00546A03">
        <w:t xml:space="preserve"> </w:t>
      </w:r>
      <w:proofErr w:type="spellStart"/>
      <w:r w:rsidRPr="00546A03">
        <w:t>contenir</w:t>
      </w:r>
      <w:proofErr w:type="spellEnd"/>
      <w:r w:rsidRPr="00546A03">
        <w:t xml:space="preserve"> </w:t>
      </w:r>
      <w:r w:rsidR="00D62B25" w:rsidRPr="00546A03">
        <w:t>des mots-</w:t>
      </w:r>
      <w:proofErr w:type="spellStart"/>
      <w:r w:rsidR="00D62B25" w:rsidRPr="00546A03">
        <w:t>clés</w:t>
      </w:r>
      <w:proofErr w:type="spellEnd"/>
      <w:r w:rsidR="00D62B25" w:rsidRPr="00546A03">
        <w:t xml:space="preserve"> </w:t>
      </w:r>
      <w:proofErr w:type="spellStart"/>
      <w:r w:rsidR="00D62B25" w:rsidRPr="00546A03">
        <w:t>importants</w:t>
      </w:r>
      <w:proofErr w:type="spellEnd"/>
      <w:r w:rsidRPr="00546A03">
        <w:t xml:space="preserve"> pour le </w:t>
      </w:r>
      <w:proofErr w:type="spellStart"/>
      <w:r w:rsidRPr="00546A03">
        <w:t>référencement</w:t>
      </w:r>
      <w:proofErr w:type="spellEnd"/>
      <w:r w:rsidRPr="00546A03">
        <w:t xml:space="preserve"> </w:t>
      </w:r>
    </w:p>
    <w:p w14:paraId="2E2E9E17" w14:textId="5A08A23E" w:rsidR="00D62B25" w:rsidRPr="00C30A2B" w:rsidRDefault="005C05F3" w:rsidP="00C30A2B">
      <w:pPr>
        <w:pStyle w:val="AuthorNames"/>
      </w:pPr>
      <w:r>
        <w:t>Nom de l'auteur1</w:t>
      </w:r>
      <w:r>
        <w:rPr>
          <w:vertAlign w:val="superscript"/>
        </w:rPr>
        <w:t>*</w:t>
      </w:r>
      <w:r w:rsidR="00D62B25" w:rsidRPr="00C30A2B">
        <w:t>, Nom de l'auteur2 et Nom de l'auteur3</w:t>
      </w:r>
    </w:p>
    <w:p w14:paraId="4D73A1C9" w14:textId="13B230FF" w:rsidR="00D62B25" w:rsidRPr="005C05F3" w:rsidRDefault="005C05F3" w:rsidP="005C05F3">
      <w:pPr>
        <w:pStyle w:val="AuthorNames"/>
        <w:rPr>
          <w:i/>
          <w:iCs/>
          <w:sz w:val="20"/>
        </w:rPr>
      </w:pPr>
      <w:r w:rsidRPr="005C05F3">
        <w:rPr>
          <w:sz w:val="20"/>
          <w:vertAlign w:val="superscript"/>
        </w:rPr>
        <w:t xml:space="preserve">1 </w:t>
      </w:r>
      <w:r w:rsidR="00D2793E" w:rsidRPr="00D2793E">
        <w:rPr>
          <w:i/>
          <w:iCs/>
          <w:sz w:val="20"/>
        </w:rPr>
        <w:t>Département, Université, Ville, Pays</w:t>
      </w:r>
    </w:p>
    <w:p w14:paraId="01E0BFB4" w14:textId="2CAE59D1" w:rsidR="005C05F3" w:rsidRPr="005C05F3" w:rsidRDefault="005C05F3" w:rsidP="005C05F3">
      <w:pPr>
        <w:pStyle w:val="AuthorNames"/>
        <w:rPr>
          <w:i/>
          <w:iCs/>
          <w:sz w:val="20"/>
        </w:rPr>
      </w:pPr>
      <w:r w:rsidRPr="005C05F3">
        <w:rPr>
          <w:sz w:val="20"/>
          <w:vertAlign w:val="superscript"/>
        </w:rPr>
        <w:t xml:space="preserve">2 </w:t>
      </w:r>
      <w:r w:rsidR="00D2793E" w:rsidRPr="00D2793E">
        <w:rPr>
          <w:i/>
          <w:iCs/>
          <w:sz w:val="20"/>
        </w:rPr>
        <w:t>Département, Université, Ville, Pays</w:t>
      </w:r>
    </w:p>
    <w:p w14:paraId="262711BE" w14:textId="5EFEEFA8" w:rsidR="005C05F3" w:rsidRPr="005C05F3" w:rsidRDefault="005C05F3" w:rsidP="005C05F3">
      <w:pPr>
        <w:pStyle w:val="AuthorNames"/>
        <w:rPr>
          <w:i/>
          <w:iCs/>
          <w:sz w:val="20"/>
        </w:rPr>
      </w:pPr>
      <w:r w:rsidRPr="005C05F3">
        <w:rPr>
          <w:sz w:val="20"/>
          <w:vertAlign w:val="superscript"/>
        </w:rPr>
        <w:t xml:space="preserve">3 </w:t>
      </w:r>
      <w:r w:rsidR="00D2793E" w:rsidRPr="00D2793E">
        <w:rPr>
          <w:i/>
          <w:iCs/>
          <w:sz w:val="20"/>
        </w:rPr>
        <w:t>Département, Université, Ville, Pays</w:t>
      </w:r>
    </w:p>
    <w:p w14:paraId="650C00DD" w14:textId="77777777" w:rsidR="005C05F3" w:rsidRDefault="005C05F3" w:rsidP="005C05F3">
      <w:pPr>
        <w:pStyle w:val="AuthorNames"/>
      </w:pPr>
    </w:p>
    <w:p w14:paraId="6B51B80A" w14:textId="49CF84D0" w:rsidR="002D0B31" w:rsidRDefault="002D0B31" w:rsidP="002D0B31">
      <w:pPr>
        <w:pStyle w:val="Titre1"/>
        <w:shd w:val="clear" w:color="auto" w:fill="FFFFFF"/>
      </w:pPr>
      <w:r>
        <w:t xml:space="preserve">Résumé </w:t>
      </w:r>
    </w:p>
    <w:p w14:paraId="390E3F1C" w14:textId="77777777" w:rsidR="002D0B31" w:rsidRPr="00AA4299" w:rsidRDefault="002D0B31" w:rsidP="00C30A2B">
      <w:pPr>
        <w:pStyle w:val="AbstractText"/>
        <w:shd w:val="clear" w:color="auto" w:fill="F2F2F2"/>
      </w:pPr>
      <w:r w:rsidRPr="00D62B25">
        <w:t>Ce document est un modèle pour Microsoft Word pour la soumission d'un article de plusieurs pages à la revue. , comme l'illustrent les parties données dans ce document.</w:t>
      </w:r>
    </w:p>
    <w:p w14:paraId="45033A43" w14:textId="60ACB0D0" w:rsidR="00C00821" w:rsidRDefault="002D0B31" w:rsidP="00B61253">
      <w:pPr>
        <w:pStyle w:val="AbstractText"/>
        <w:shd w:val="clear" w:color="auto" w:fill="F2F2F2"/>
      </w:pPr>
      <w:r w:rsidRPr="00D62B25">
        <w:t>Mots-clés : écrivez ici 3 à 6 mots-clés descriptifs</w:t>
      </w:r>
    </w:p>
    <w:p w14:paraId="68127628" w14:textId="2D48EC60" w:rsidR="00D62B25" w:rsidRDefault="00D62B25" w:rsidP="00D65D88">
      <w:pPr>
        <w:pStyle w:val="Titre1"/>
        <w:shd w:val="clear" w:color="auto" w:fill="FFFFFF"/>
      </w:pPr>
      <w:r w:rsidRPr="002D0B31">
        <w:t>ABSTRA</w:t>
      </w:r>
      <w:r w:rsidR="00DB4111">
        <w:t>C</w:t>
      </w:r>
      <w:r w:rsidRPr="002D0B31">
        <w:t>T</w:t>
      </w:r>
    </w:p>
    <w:p w14:paraId="4C22A9B5" w14:textId="455DEA80" w:rsidR="00D62B25" w:rsidRPr="00AA4299" w:rsidRDefault="00D62B25" w:rsidP="00D65D88">
      <w:pPr>
        <w:pStyle w:val="AbstractText"/>
        <w:shd w:val="clear" w:color="auto" w:fill="F2F2F2"/>
      </w:pPr>
      <w:r w:rsidRPr="00D62B25">
        <w:t>Ce document est un modèle pour Microsoft Word pour la soumission d'un article de plusieurs pages à la revue. , comme l'illustrent les parties données dans ce document.</w:t>
      </w:r>
    </w:p>
    <w:p w14:paraId="76CBB709" w14:textId="1B6D606B" w:rsidR="00C00821" w:rsidRPr="00D62B25" w:rsidRDefault="00D62B25" w:rsidP="00D65D88">
      <w:pPr>
        <w:pStyle w:val="AbstractText"/>
        <w:shd w:val="clear" w:color="auto" w:fill="F2F2F2"/>
      </w:pPr>
      <w:r w:rsidRPr="00D62B25">
        <w:t>Mots-clés : écrivez 3 à 6 mots-clés descriptifs ici</w:t>
      </w:r>
    </w:p>
    <w:p w14:paraId="10610AD7" w14:textId="75E98B7B" w:rsidR="00A43DB8" w:rsidRDefault="00A43DB8">
      <w:pPr>
        <w:spacing w:before="0" w:line="240" w:lineRule="auto"/>
        <w:ind w:left="0" w:right="0"/>
        <w:jc w:val="left"/>
        <w:rPr>
          <w:b/>
          <w:bCs/>
          <w:i/>
          <w:iCs/>
          <w:sz w:val="28"/>
        </w:rPr>
      </w:pPr>
      <w:r>
        <w:br w:type="page"/>
      </w:r>
    </w:p>
    <w:p w14:paraId="609E6155" w14:textId="554342A8" w:rsidR="00C30A2B" w:rsidRPr="00A43DB8" w:rsidRDefault="007F3DD6" w:rsidP="00A43DB8">
      <w:pPr>
        <w:pStyle w:val="ArticleTitle"/>
      </w:pPr>
      <w:proofErr w:type="spellStart"/>
      <w:r w:rsidRPr="00A43DB8">
        <w:lastRenderedPageBreak/>
        <w:t>Répétez</w:t>
      </w:r>
      <w:proofErr w:type="spellEnd"/>
      <w:r w:rsidRPr="00A43DB8">
        <w:t xml:space="preserve"> le </w:t>
      </w:r>
      <w:proofErr w:type="spellStart"/>
      <w:r w:rsidRPr="00A43DB8">
        <w:t>titre</w:t>
      </w:r>
      <w:proofErr w:type="spellEnd"/>
      <w:r w:rsidRPr="00A43DB8">
        <w:t xml:space="preserve"> de </w:t>
      </w:r>
      <w:proofErr w:type="spellStart"/>
      <w:r w:rsidRPr="00A43DB8">
        <w:t>votre</w:t>
      </w:r>
      <w:proofErr w:type="spellEnd"/>
      <w:r w:rsidRPr="00A43DB8">
        <w:t xml:space="preserve"> article </w:t>
      </w:r>
      <w:proofErr w:type="spellStart"/>
      <w:r w:rsidRPr="00A43DB8">
        <w:t>ici</w:t>
      </w:r>
      <w:proofErr w:type="spellEnd"/>
      <w:r w:rsidRPr="00A43DB8">
        <w:t xml:space="preserve"> : </w:t>
      </w:r>
      <w:proofErr w:type="spellStart"/>
      <w:r w:rsidR="00DB4111" w:rsidRPr="00A43DB8">
        <w:t>Titre</w:t>
      </w:r>
      <w:proofErr w:type="spellEnd"/>
      <w:r w:rsidR="00DB4111" w:rsidRPr="00A43DB8">
        <w:t xml:space="preserve"> de </w:t>
      </w:r>
      <w:proofErr w:type="spellStart"/>
      <w:r w:rsidR="00DB4111" w:rsidRPr="00A43DB8">
        <w:t>l’article</w:t>
      </w:r>
      <w:proofErr w:type="spellEnd"/>
      <w:r w:rsidR="00DB4111" w:rsidRPr="00A43DB8">
        <w:t xml:space="preserve"> : Il </w:t>
      </w:r>
      <w:proofErr w:type="spellStart"/>
      <w:r w:rsidR="00DB4111" w:rsidRPr="00A43DB8">
        <w:t>peut</w:t>
      </w:r>
      <w:proofErr w:type="spellEnd"/>
      <w:r w:rsidR="00DB4111" w:rsidRPr="00A43DB8">
        <w:t xml:space="preserve"> </w:t>
      </w:r>
      <w:proofErr w:type="spellStart"/>
      <w:r w:rsidR="00DB4111" w:rsidRPr="00A43DB8">
        <w:t>contenir</w:t>
      </w:r>
      <w:proofErr w:type="spellEnd"/>
      <w:r w:rsidR="00DB4111" w:rsidRPr="00A43DB8">
        <w:t xml:space="preserve"> des mots-</w:t>
      </w:r>
      <w:proofErr w:type="spellStart"/>
      <w:r w:rsidR="00DB4111" w:rsidRPr="00A43DB8">
        <w:t>clés</w:t>
      </w:r>
      <w:proofErr w:type="spellEnd"/>
      <w:r w:rsidR="00DB4111" w:rsidRPr="00A43DB8">
        <w:t xml:space="preserve"> </w:t>
      </w:r>
      <w:proofErr w:type="spellStart"/>
      <w:r w:rsidR="00DB4111" w:rsidRPr="00A43DB8">
        <w:t>importants</w:t>
      </w:r>
      <w:proofErr w:type="spellEnd"/>
      <w:r w:rsidR="00DB4111" w:rsidRPr="00A43DB8">
        <w:t xml:space="preserve"> pour le </w:t>
      </w:r>
      <w:proofErr w:type="spellStart"/>
      <w:r w:rsidR="00DB4111" w:rsidRPr="00A43DB8">
        <w:t>référencement</w:t>
      </w:r>
      <w:proofErr w:type="spellEnd"/>
    </w:p>
    <w:p w14:paraId="4D024B59" w14:textId="3857AB7B" w:rsidR="00D62B25" w:rsidRPr="00BB50BB" w:rsidRDefault="00D62B25" w:rsidP="00D65D88">
      <w:pPr>
        <w:pStyle w:val="Titre1"/>
      </w:pPr>
      <w:r w:rsidRPr="0026789B">
        <w:t>INTRODUCTION</w:t>
      </w:r>
    </w:p>
    <w:p w14:paraId="75FFB312" w14:textId="0BB754CE" w:rsidR="00D62B25" w:rsidRDefault="00D62B25" w:rsidP="004C1327">
      <w:pPr>
        <w:pStyle w:val="ArticleText"/>
      </w:pPr>
      <w:r w:rsidRPr="0010661C">
        <w:t>Ce modèle, modifié dans MS Word 2003, fournit aux auteurs la plupart des spécifications de formatage nécessaires à la préparation des versions électroniques de leurs articles. Tous les composants standard du papier ont été spécifiés pour trois raisons : (1) la facilité d'utilisation lors de la mise en forme d'articles individuels, (2) la conformité automatique aux exigences électroniques qui facilitent la production simultanée ou ultérieure de produits électroniques, et (3) la conformité du style dans l'ensemble de la revue. Les marges, l'interligne et les styles de texte sont intégrés ; Des exemples de styles de caractères sont fournis tout au long du présent document et sont indiqués en italique, entre parenthèses, à la suite de l'exemple. Certains composants, tels que les équations à plusieurs niveaux, les graphiques et les tableaux, ne sont pas prescrits, bien que les différents styles de texte de tableau soient fournis. Le formateur devra créer ces composants, en intégrant les critères applicables qui suivent.</w:t>
      </w:r>
    </w:p>
    <w:p w14:paraId="1F3AA52E" w14:textId="61A0EB3A" w:rsidR="00D62B25" w:rsidRDefault="002D0B31" w:rsidP="00D62B25">
      <w:pPr>
        <w:pStyle w:val="Titre1"/>
      </w:pPr>
      <w:r>
        <w:t>I. Revue de littérature</w:t>
      </w:r>
    </w:p>
    <w:p w14:paraId="453A2CA3" w14:textId="756CED6E" w:rsidR="00D62B25" w:rsidRPr="00D62B25" w:rsidRDefault="002D0B31" w:rsidP="00D62B25">
      <w:pPr>
        <w:pStyle w:val="Titre2"/>
      </w:pPr>
      <w:r>
        <w:t>I.1.</w:t>
      </w:r>
      <w:r w:rsidR="00D62B25" w:rsidRPr="00D62B25">
        <w:tab/>
      </w:r>
      <w:r w:rsidR="00CD08C6">
        <w:t xml:space="preserve">Section 1 de la revue de </w:t>
      </w:r>
      <w:proofErr w:type="spellStart"/>
      <w:r w:rsidR="00CD08C6">
        <w:t>littérature</w:t>
      </w:r>
      <w:proofErr w:type="spellEnd"/>
      <w:r w:rsidR="00CD08C6">
        <w:t xml:space="preserve">  </w:t>
      </w:r>
    </w:p>
    <w:p w14:paraId="74082CF8" w14:textId="5C8830BF" w:rsidR="00D62B25" w:rsidRPr="0010661C" w:rsidRDefault="00CD08C6" w:rsidP="002D0B31">
      <w:pPr>
        <w:pStyle w:val="ArticleText"/>
      </w:pPr>
      <w:r w:rsidRPr="0010661C">
        <w:t xml:space="preserve">Ici, vous insérez le texte de la section 1. </w:t>
      </w:r>
    </w:p>
    <w:p w14:paraId="6238289A" w14:textId="547F149A" w:rsidR="00D62B25" w:rsidRPr="0010661C" w:rsidRDefault="002D0B31" w:rsidP="002D0B31">
      <w:pPr>
        <w:pStyle w:val="Titre2"/>
      </w:pPr>
      <w:r w:rsidRPr="0010661C">
        <w:t>I.2.</w:t>
      </w:r>
      <w:r w:rsidR="00D62B25" w:rsidRPr="0010661C">
        <w:tab/>
      </w:r>
      <w:proofErr w:type="spellStart"/>
      <w:r w:rsidR="00D62B25" w:rsidRPr="0010661C">
        <w:t>Maintien</w:t>
      </w:r>
      <w:proofErr w:type="spellEnd"/>
      <w:r w:rsidR="00D62B25" w:rsidRPr="0010661C">
        <w:t xml:space="preserve"> de </w:t>
      </w:r>
      <w:proofErr w:type="spellStart"/>
      <w:r w:rsidR="00D62B25" w:rsidRPr="0010661C">
        <w:t>l'intégrité</w:t>
      </w:r>
      <w:proofErr w:type="spellEnd"/>
      <w:r w:rsidR="00D62B25" w:rsidRPr="0010661C">
        <w:t xml:space="preserve"> d</w:t>
      </w:r>
      <w:r w:rsidR="00DB4111">
        <w:t xml:space="preserve">es specifications </w:t>
      </w:r>
    </w:p>
    <w:p w14:paraId="38A66A73" w14:textId="5077046B" w:rsidR="00D62B25" w:rsidRPr="0010661C" w:rsidRDefault="00D62B25" w:rsidP="00D62B25">
      <w:pPr>
        <w:pStyle w:val="ArticleText"/>
      </w:pPr>
      <w:r w:rsidRPr="0010661C">
        <w:t xml:space="preserve">Le modèle est utilisé pour formater votre document et styliser le texte. </w:t>
      </w:r>
      <w:proofErr w:type="spellStart"/>
      <w:r w:rsidRPr="0010661C">
        <w:t>Toutes</w:t>
      </w:r>
      <w:proofErr w:type="spellEnd"/>
      <w:r w:rsidRPr="0010661C">
        <w:t xml:space="preserve"> les </w:t>
      </w:r>
      <w:proofErr w:type="spellStart"/>
      <w:r w:rsidRPr="0010661C">
        <w:t>marges</w:t>
      </w:r>
      <w:proofErr w:type="spellEnd"/>
      <w:r w:rsidRPr="0010661C">
        <w:t xml:space="preserve">, </w:t>
      </w:r>
      <w:proofErr w:type="spellStart"/>
      <w:r w:rsidRPr="0010661C">
        <w:t>espaces</w:t>
      </w:r>
      <w:proofErr w:type="spellEnd"/>
      <w:r w:rsidRPr="0010661C">
        <w:t xml:space="preserve"> de </w:t>
      </w:r>
      <w:proofErr w:type="spellStart"/>
      <w:r w:rsidRPr="0010661C">
        <w:t>ligne</w:t>
      </w:r>
      <w:proofErr w:type="spellEnd"/>
      <w:r w:rsidRPr="0010661C">
        <w:t xml:space="preserve"> et polices de texte sont prescrits ; S'il vous plaît, ne les modifiez pas. </w:t>
      </w:r>
    </w:p>
    <w:p w14:paraId="5E373ED9" w14:textId="1DDCBC42" w:rsidR="00D62B25" w:rsidRPr="0010661C" w:rsidRDefault="00D62B25" w:rsidP="00242D4E">
      <w:pPr>
        <w:pStyle w:val="Titre1"/>
      </w:pPr>
      <w:r w:rsidRPr="0010661C">
        <w:t>II. Méthodologie</w:t>
      </w:r>
    </w:p>
    <w:p w14:paraId="3A42BD0D" w14:textId="382EF1D7" w:rsidR="00D62B25" w:rsidRPr="0010661C" w:rsidRDefault="00D62B25" w:rsidP="00D62B25">
      <w:pPr>
        <w:pStyle w:val="ArticleText"/>
      </w:pPr>
      <w:r w:rsidRPr="0010661C">
        <w:t>Avant de commencer à formater votre document, rédigez et enregistrez d'abord le contenu dans un fichier texte distinct. Séparez vos fichiers texte et graphiques jusqu'à ce que le texte ait été formaté et stylisé. N'utilisez pas de tabulations rigides et limitez l'utilisation des retours physiques à un seul retour à la fin d'un paragraphe. N'ajoutez aucune sorte de pagination n'importe où dans le papier. Ne numérotez pas les en-têtes de texte, le modèle le fera pour vous.</w:t>
      </w:r>
    </w:p>
    <w:p w14:paraId="2A6633B7" w14:textId="2F55EC6F" w:rsidR="00D62B25" w:rsidRPr="0010661C" w:rsidRDefault="00D62B25" w:rsidP="00242D4E">
      <w:pPr>
        <w:pStyle w:val="ArticleText"/>
      </w:pPr>
      <w:r w:rsidRPr="0010661C">
        <w:t>Enfin, complétez l'édition du contenu et de l'organisation avant la mise en forme. Veuillez prendre note des éléments suivants lors de la relecture de l'orthographe et de la grammaire :</w:t>
      </w:r>
    </w:p>
    <w:p w14:paraId="3DE9B5A0" w14:textId="189645C5" w:rsidR="00D62B25" w:rsidRPr="0010661C" w:rsidRDefault="00242D4E" w:rsidP="00242D4E">
      <w:pPr>
        <w:pStyle w:val="Titre2"/>
      </w:pPr>
      <w:r w:rsidRPr="0010661C">
        <w:t>II.1. Abréviations et acronymes</w:t>
      </w:r>
    </w:p>
    <w:p w14:paraId="20C27C61" w14:textId="3DDC4DD8" w:rsidR="00D62B25" w:rsidRPr="0010661C" w:rsidRDefault="00D62B25" w:rsidP="00D62B25">
      <w:pPr>
        <w:pStyle w:val="ArticleText"/>
      </w:pPr>
      <w:r w:rsidRPr="0010661C">
        <w:t xml:space="preserve">Définissez les abréviations et les acronymes dès leur première utilisation dans le texte, même après qu'ils aient été définis dans le résumé. Il n'est pas nécessaire de définir des abréviations telles que IEEE, SI, MKS, CGS, sc, dc et rms. N'utilisez pas d'abréviations dans le titre ou les </w:t>
      </w:r>
      <w:proofErr w:type="spellStart"/>
      <w:r w:rsidRPr="0010661C">
        <w:t>en-têtes</w:t>
      </w:r>
      <w:proofErr w:type="spellEnd"/>
      <w:r w:rsidRPr="0010661C">
        <w:t xml:space="preserve"> à </w:t>
      </w:r>
      <w:proofErr w:type="spellStart"/>
      <w:r w:rsidRPr="0010661C">
        <w:t>moins</w:t>
      </w:r>
      <w:proofErr w:type="spellEnd"/>
      <w:r w:rsidRPr="0010661C">
        <w:t xml:space="preserve"> </w:t>
      </w:r>
      <w:proofErr w:type="spellStart"/>
      <w:r w:rsidRPr="0010661C">
        <w:t>qu'elles</w:t>
      </w:r>
      <w:proofErr w:type="spellEnd"/>
      <w:r w:rsidRPr="0010661C">
        <w:t xml:space="preserve"> ne </w:t>
      </w:r>
      <w:proofErr w:type="spellStart"/>
      <w:r w:rsidRPr="0010661C">
        <w:t>soient</w:t>
      </w:r>
      <w:proofErr w:type="spellEnd"/>
      <w:r w:rsidRPr="0010661C">
        <w:t xml:space="preserve"> </w:t>
      </w:r>
      <w:proofErr w:type="spellStart"/>
      <w:r w:rsidRPr="0010661C">
        <w:t>inévitables</w:t>
      </w:r>
      <w:proofErr w:type="spellEnd"/>
      <w:r w:rsidRPr="0010661C">
        <w:t>.</w:t>
      </w:r>
    </w:p>
    <w:p w14:paraId="53D7E7C3" w14:textId="7B7A0F1E" w:rsidR="00D62B25" w:rsidRPr="0010661C" w:rsidRDefault="00242D4E" w:rsidP="00BF0CD9">
      <w:pPr>
        <w:pStyle w:val="Titre2"/>
      </w:pPr>
      <w:r w:rsidRPr="0010661C">
        <w:t>II.2. Unités</w:t>
      </w:r>
    </w:p>
    <w:p w14:paraId="5BBC5A58" w14:textId="3327AC11" w:rsidR="00D62B25" w:rsidRPr="0010661C" w:rsidRDefault="00D62B25" w:rsidP="00BF0CD9">
      <w:pPr>
        <w:pStyle w:val="ArticleText"/>
      </w:pPr>
      <w:r w:rsidRPr="0010661C">
        <w:t xml:space="preserve">Utilisez SI (MKS) ou CGS comme unités principales. (Les unités SI sont encouragées.) Les unités anglaises peuvent être utilisées comme unités secondaires (entre parenthèses). </w:t>
      </w:r>
    </w:p>
    <w:p w14:paraId="10D248C2" w14:textId="7ED964FD" w:rsidR="00D62B25" w:rsidRDefault="00D62B25" w:rsidP="00BF0CD9">
      <w:pPr>
        <w:pStyle w:val="ArticleText"/>
      </w:pPr>
      <w:r w:rsidRPr="0010661C">
        <w:t>Utilisez un zéro avant les décimales : « 0,25 », et non « 0,25 ». Utilisez « cm3 », pas « cc ». (liste à puces)</w:t>
      </w:r>
    </w:p>
    <w:p w14:paraId="5B84DCCA" w14:textId="482658AD" w:rsidR="00D62B25" w:rsidRDefault="00D62B25" w:rsidP="00BF0CD9">
      <w:pPr>
        <w:pStyle w:val="Titre2"/>
      </w:pPr>
      <w:r w:rsidRPr="00D62B25">
        <w:lastRenderedPageBreak/>
        <w:t>II.3. Équations</w:t>
      </w:r>
    </w:p>
    <w:p w14:paraId="79C530F5" w14:textId="59E21071" w:rsidR="00D62B25" w:rsidRPr="0010661C" w:rsidRDefault="00D62B25" w:rsidP="00D62B25">
      <w:pPr>
        <w:pStyle w:val="ArticleText"/>
      </w:pPr>
      <w:r w:rsidRPr="0010661C">
        <w:t xml:space="preserve">Les équations sont une exception aux spécifications prescrites de ce modèle. Vous devrez déterminer si votre équation doit être tapée à l'aide de la police Times New Roman ou de la police Symbol (s'il vous plaît, pas d'autre police). Pour créer des équations à plusieurs niveaux, il peut être nécessaire de traiter l'équation comme un graphique et de l'insérer dans le texte une fois que votre document a été mis en forme. Numérotez les équations consécutivement. Les numéros d'équation, entre parenthèses, doivent être positionnés au ras de la droite, comme dans (1), à l'aide d'un taquet de tabulation droit. </w:t>
      </w:r>
    </w:p>
    <w:p w14:paraId="5C26BE4B" w14:textId="509DB79C" w:rsidR="00D62B25" w:rsidRPr="0010661C" w:rsidRDefault="00D62B25" w:rsidP="0013371C">
      <w:pPr>
        <w:pStyle w:val="Equation0"/>
        <w:rPr>
          <w:rFonts w:hint="eastAsia"/>
        </w:rPr>
      </w:pP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w:t>
      </w:r>
      <w:r w:rsidRPr="0010661C">
        <w:tab/>
      </w:r>
      <w:r w:rsidRPr="0010661C">
        <w:t></w:t>
      </w:r>
      <w:r w:rsidRPr="0010661C">
        <w:t></w:t>
      </w:r>
      <w:r w:rsidRPr="0010661C">
        <w:t></w:t>
      </w:r>
    </w:p>
    <w:p w14:paraId="555F3822" w14:textId="77777777" w:rsidR="00D62B25" w:rsidRDefault="00D62B25" w:rsidP="00D62B25">
      <w:pPr>
        <w:pStyle w:val="ArticleText"/>
      </w:pPr>
      <w:r w:rsidRPr="0010661C">
        <w:t>Notez que l'équation est centrée à l'aide d'un taquet de tabulation central. Assurez-vous que les symboles de votre équation ont été définis avant ou immédiatement après l'équation. Utilisez « (1) », et non « Équation (1) » ou « équation (1) », sauf au début d'une phrase : « L'équation (1) est . . .</w:t>
      </w:r>
    </w:p>
    <w:p w14:paraId="7781163A" w14:textId="785A7507" w:rsidR="00D62B25" w:rsidRDefault="00893D77" w:rsidP="00893D77">
      <w:pPr>
        <w:pStyle w:val="Titre1"/>
      </w:pPr>
      <w:r>
        <w:t xml:space="preserve">III. Résultats </w:t>
      </w:r>
    </w:p>
    <w:p w14:paraId="1ED23374" w14:textId="486EF1C9" w:rsidR="00D62B25" w:rsidRPr="00D62B25" w:rsidRDefault="00D62B25" w:rsidP="00A11618">
      <w:pPr>
        <w:pStyle w:val="Titre2"/>
      </w:pPr>
      <w:r w:rsidRPr="00D62B25">
        <w:t>III.1. Auteurs et affiliations</w:t>
      </w:r>
    </w:p>
    <w:p w14:paraId="5E3CCFE9" w14:textId="374BAB50" w:rsidR="00D62B25" w:rsidRPr="005B520E" w:rsidRDefault="00D62B25" w:rsidP="00D62B25">
      <w:pPr>
        <w:pStyle w:val="ArticleText"/>
      </w:pPr>
      <w:r w:rsidRPr="0010661C">
        <w:t xml:space="preserve">Le modèle est conçu de manière à ce que les affiliations des auteurs ne soient pas répétées à chaque fois pour plusieurs auteurs de la même affiliation. Veuillez garder vos affiliations aussi succinctes que possible.  </w:t>
      </w:r>
    </w:p>
    <w:p w14:paraId="689B90BB" w14:textId="72DA5D21" w:rsidR="00D62B25" w:rsidRPr="00D62B25" w:rsidRDefault="00D62B25" w:rsidP="00BB50BB">
      <w:pPr>
        <w:pStyle w:val="Titre2"/>
      </w:pPr>
      <w:bookmarkStart w:id="0" w:name="_Hlk203938993"/>
      <w:r w:rsidRPr="00D62B25">
        <w:t>III.2. Identifier les rubriques</w:t>
      </w:r>
    </w:p>
    <w:bookmarkEnd w:id="0"/>
    <w:p w14:paraId="3B064323" w14:textId="69B8FA89" w:rsidR="00D62B25" w:rsidRDefault="00D62B25" w:rsidP="00A36F9D">
      <w:pPr>
        <w:pStyle w:val="ArticleText"/>
      </w:pPr>
      <w:r w:rsidRPr="005B520E">
        <w:t>Les titres, ou en-têtes, sont des dispositifs d'organisation qui guident le lecteur à travers votre document. Les en-têtes de texte organisent les sujets sur une base relationnelle et hiérarchique. Par exemple, le titre de l'article est l'en-tête principal du texte, car tous les documents suivants se rapportent et développent ce sujet. S'il y a deux sous-thèmes ou plus, il faut utiliser l'en-tête de niveau suivant et, inversement, s'il n'y a pas au moins deux sous-thèmes, aucun sous-titre ne doit être introduit. Les styles nommés « Titre 1 », « Titre 2 », « Titre 3 » et « Titre 4 » sont prescrits.</w:t>
      </w:r>
    </w:p>
    <w:p w14:paraId="3D6FC6A1" w14:textId="05CA2255" w:rsidR="00A36F9D" w:rsidRDefault="00A36F9D" w:rsidP="00A36F9D">
      <w:pPr>
        <w:pStyle w:val="Titre1"/>
      </w:pPr>
      <w:r>
        <w:t xml:space="preserve">IV. Discussion </w:t>
      </w:r>
    </w:p>
    <w:p w14:paraId="7A4A59AC" w14:textId="5D6779EA" w:rsidR="00D62B25" w:rsidRPr="00D62B25" w:rsidRDefault="00D62B25" w:rsidP="00D62B25">
      <w:pPr>
        <w:pStyle w:val="Titre2"/>
      </w:pPr>
      <w:r w:rsidRPr="00D62B25">
        <w:t>IV.1. Positionnement des figures et des tableaux</w:t>
      </w:r>
    </w:p>
    <w:p w14:paraId="776A35A8" w14:textId="16680E32" w:rsidR="00E23728" w:rsidRDefault="009D5F93" w:rsidP="00E23728">
      <w:pPr>
        <w:pStyle w:val="ArticleText"/>
      </w:pPr>
      <w:r w:rsidRPr="009D5F93">
        <w:t>Les auteurs doivent numéroter les figures et les tableaux de manière séquentielle et leur donner des titres explicites et informatifs. Les légendes des figures doivent être sous les figures ; Les têtes de table doivent apparaître au-dessus des tables. Insérez des figures et des tableaux après qu'ils aient été cités dans le texte. Utilisez l'abréviation « Fig. 1 », même au début d'une phrase.</w:t>
      </w:r>
    </w:p>
    <w:p w14:paraId="60AD8B91" w14:textId="3E7F5CFA" w:rsidR="00E23728" w:rsidRPr="00E23728" w:rsidRDefault="00E23728" w:rsidP="00E23728">
      <w:pPr>
        <w:pStyle w:val="Lgende"/>
      </w:pPr>
      <w:r>
        <w:t>Table</w:t>
      </w:r>
      <w:r w:rsidR="00DB4111">
        <w:t>au</w:t>
      </w:r>
      <w:r>
        <w:t xml:space="preserve"> </w:t>
      </w:r>
      <w:r>
        <w:fldChar w:fldCharType="begin"/>
      </w:r>
      <w:r>
        <w:instrText xml:space="preserve"> SEQ Table \* ARABIC </w:instrText>
      </w:r>
      <w:r>
        <w:fldChar w:fldCharType="separate"/>
      </w:r>
      <w:r w:rsidR="001D40A7">
        <w:rPr>
          <w:noProof/>
        </w:rPr>
        <w:t>1</w:t>
      </w:r>
      <w:r>
        <w:fldChar w:fldCharType="end"/>
      </w:r>
      <w:r w:rsidRPr="00AF543B">
        <w:t xml:space="preserve"> - Styles de type de tableau</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D62B25" w:rsidRPr="00AF543B" w14:paraId="10A9D332" w14:textId="77777777" w:rsidTr="00EC6DA6">
        <w:trPr>
          <w:cantSplit/>
          <w:trHeight w:val="240"/>
          <w:tblHeader/>
          <w:jc w:val="center"/>
        </w:trPr>
        <w:tc>
          <w:tcPr>
            <w:tcW w:w="720" w:type="dxa"/>
            <w:vMerge w:val="restart"/>
            <w:vAlign w:val="center"/>
          </w:tcPr>
          <w:p w14:paraId="37CC9DE8" w14:textId="77777777" w:rsidR="00D62B25" w:rsidRPr="00AF543B" w:rsidRDefault="00D62B25" w:rsidP="00EC6DA6">
            <w:pPr>
              <w:pStyle w:val="tablecolhead"/>
              <w:rPr>
                <w:sz w:val="18"/>
                <w:szCs w:val="18"/>
              </w:rPr>
            </w:pPr>
            <w:r w:rsidRPr="00AF543B">
              <w:rPr>
                <w:sz w:val="18"/>
                <w:szCs w:val="18"/>
              </w:rPr>
              <w:t>Tête de table</w:t>
            </w:r>
          </w:p>
        </w:tc>
        <w:tc>
          <w:tcPr>
            <w:tcW w:w="4140" w:type="dxa"/>
            <w:gridSpan w:val="3"/>
            <w:vAlign w:val="center"/>
          </w:tcPr>
          <w:p w14:paraId="3FD2AFAA" w14:textId="77777777" w:rsidR="00D62B25" w:rsidRPr="00AF543B" w:rsidRDefault="00D62B25" w:rsidP="00EC6DA6">
            <w:pPr>
              <w:pStyle w:val="tablecolhead"/>
              <w:rPr>
                <w:sz w:val="18"/>
                <w:szCs w:val="18"/>
              </w:rPr>
            </w:pPr>
            <w:r w:rsidRPr="00AF543B">
              <w:rPr>
                <w:sz w:val="18"/>
                <w:szCs w:val="18"/>
              </w:rPr>
              <w:t>En-tête de colonne du tableau</w:t>
            </w:r>
          </w:p>
        </w:tc>
      </w:tr>
      <w:tr w:rsidR="00D62B25" w:rsidRPr="00AF543B" w14:paraId="65871BE1" w14:textId="77777777" w:rsidTr="00EC6DA6">
        <w:trPr>
          <w:cantSplit/>
          <w:trHeight w:val="240"/>
          <w:tblHeader/>
          <w:jc w:val="center"/>
        </w:trPr>
        <w:tc>
          <w:tcPr>
            <w:tcW w:w="720" w:type="dxa"/>
            <w:vMerge/>
          </w:tcPr>
          <w:p w14:paraId="5E17CEBF" w14:textId="77777777" w:rsidR="00D62B25" w:rsidRPr="00AF543B" w:rsidRDefault="00D62B25" w:rsidP="00EC6DA6">
            <w:pPr>
              <w:rPr>
                <w:sz w:val="18"/>
                <w:szCs w:val="18"/>
              </w:rPr>
            </w:pPr>
          </w:p>
        </w:tc>
        <w:tc>
          <w:tcPr>
            <w:tcW w:w="2340" w:type="dxa"/>
            <w:vAlign w:val="center"/>
          </w:tcPr>
          <w:p w14:paraId="52636E52" w14:textId="77777777" w:rsidR="00D62B25" w:rsidRPr="00AF543B" w:rsidRDefault="00D62B25" w:rsidP="00EC6DA6">
            <w:pPr>
              <w:pStyle w:val="tablecolsubhead"/>
              <w:rPr>
                <w:sz w:val="18"/>
                <w:szCs w:val="18"/>
              </w:rPr>
            </w:pPr>
            <w:r w:rsidRPr="00AF543B">
              <w:rPr>
                <w:sz w:val="18"/>
                <w:szCs w:val="18"/>
              </w:rPr>
              <w:t>Sous-titre de colonne du tableau</w:t>
            </w:r>
          </w:p>
        </w:tc>
        <w:tc>
          <w:tcPr>
            <w:tcW w:w="900" w:type="dxa"/>
            <w:vAlign w:val="center"/>
          </w:tcPr>
          <w:p w14:paraId="4B8C2012" w14:textId="77777777" w:rsidR="00D62B25" w:rsidRPr="00AF543B" w:rsidRDefault="00D62B25" w:rsidP="00EC6DA6">
            <w:pPr>
              <w:pStyle w:val="tablecolsubhead"/>
              <w:rPr>
                <w:sz w:val="18"/>
                <w:szCs w:val="18"/>
              </w:rPr>
            </w:pPr>
            <w:r w:rsidRPr="00AF543B">
              <w:rPr>
                <w:sz w:val="18"/>
                <w:szCs w:val="18"/>
              </w:rPr>
              <w:t>Sous-titre</w:t>
            </w:r>
          </w:p>
        </w:tc>
        <w:tc>
          <w:tcPr>
            <w:tcW w:w="900" w:type="dxa"/>
            <w:vAlign w:val="center"/>
          </w:tcPr>
          <w:p w14:paraId="59B73C09" w14:textId="77777777" w:rsidR="00D62B25" w:rsidRPr="00AF543B" w:rsidRDefault="00D62B25" w:rsidP="00EC6DA6">
            <w:pPr>
              <w:pStyle w:val="tablecolsubhead"/>
              <w:rPr>
                <w:sz w:val="18"/>
                <w:szCs w:val="18"/>
              </w:rPr>
            </w:pPr>
            <w:r w:rsidRPr="00AF543B">
              <w:rPr>
                <w:sz w:val="18"/>
                <w:szCs w:val="18"/>
              </w:rPr>
              <w:t>Sous-titre</w:t>
            </w:r>
          </w:p>
        </w:tc>
      </w:tr>
      <w:tr w:rsidR="00D62B25" w:rsidRPr="00AF543B" w14:paraId="191B2501" w14:textId="77777777" w:rsidTr="00EC6DA6">
        <w:trPr>
          <w:trHeight w:val="320"/>
          <w:jc w:val="center"/>
        </w:trPr>
        <w:tc>
          <w:tcPr>
            <w:tcW w:w="720" w:type="dxa"/>
            <w:vAlign w:val="center"/>
          </w:tcPr>
          <w:p w14:paraId="0B457530" w14:textId="7F6BE473" w:rsidR="00D62B25" w:rsidRPr="00AF543B" w:rsidRDefault="00AF543B" w:rsidP="00EC6DA6">
            <w:pPr>
              <w:pStyle w:val="tablecopy"/>
              <w:rPr>
                <w:sz w:val="18"/>
                <w:szCs w:val="18"/>
              </w:rPr>
            </w:pPr>
            <w:r>
              <w:rPr>
                <w:sz w:val="18"/>
                <w:szCs w:val="18"/>
              </w:rPr>
              <w:t>Copier</w:t>
            </w:r>
          </w:p>
        </w:tc>
        <w:tc>
          <w:tcPr>
            <w:tcW w:w="2340" w:type="dxa"/>
            <w:vAlign w:val="center"/>
          </w:tcPr>
          <w:p w14:paraId="02AD5BE0" w14:textId="62C163E2" w:rsidR="00D62B25" w:rsidRPr="00AF543B" w:rsidRDefault="00D62B25" w:rsidP="00EC6DA6">
            <w:pPr>
              <w:pStyle w:val="tablecopy"/>
              <w:rPr>
                <w:sz w:val="18"/>
                <w:szCs w:val="18"/>
              </w:rPr>
            </w:pPr>
            <w:r w:rsidRPr="00AF543B">
              <w:rPr>
                <w:sz w:val="18"/>
                <w:szCs w:val="18"/>
              </w:rPr>
              <w:t>Plus de texte de tableau</w:t>
            </w:r>
          </w:p>
        </w:tc>
        <w:tc>
          <w:tcPr>
            <w:tcW w:w="900" w:type="dxa"/>
            <w:vAlign w:val="center"/>
          </w:tcPr>
          <w:p w14:paraId="4FAA6502" w14:textId="77777777" w:rsidR="00D62B25" w:rsidRPr="00AF543B" w:rsidRDefault="00D62B25" w:rsidP="00EC6DA6">
            <w:pPr>
              <w:rPr>
                <w:sz w:val="18"/>
                <w:szCs w:val="18"/>
              </w:rPr>
            </w:pPr>
          </w:p>
        </w:tc>
        <w:tc>
          <w:tcPr>
            <w:tcW w:w="900" w:type="dxa"/>
            <w:vAlign w:val="center"/>
          </w:tcPr>
          <w:p w14:paraId="56F1E641" w14:textId="77777777" w:rsidR="00D62B25" w:rsidRPr="00AF543B" w:rsidRDefault="00D62B25" w:rsidP="00EC6DA6">
            <w:pPr>
              <w:rPr>
                <w:sz w:val="18"/>
                <w:szCs w:val="18"/>
              </w:rPr>
            </w:pPr>
          </w:p>
        </w:tc>
      </w:tr>
    </w:tbl>
    <w:p w14:paraId="41676597" w14:textId="77777777" w:rsidR="00D62B25" w:rsidRPr="009D5F93" w:rsidRDefault="00D62B25" w:rsidP="00D62B25">
      <w:pPr>
        <w:pStyle w:val="tablefootnote"/>
        <w:rPr>
          <w:sz w:val="16"/>
          <w:szCs w:val="16"/>
        </w:rPr>
      </w:pPr>
      <w:r w:rsidRPr="009D5F93">
        <w:rPr>
          <w:sz w:val="16"/>
          <w:szCs w:val="16"/>
        </w:rPr>
        <w:t>un. Exemple d'une note de bas de tableau. (Note de bas de tableau)</w:t>
      </w:r>
    </w:p>
    <w:p w14:paraId="71C400D9" w14:textId="77777777" w:rsidR="00A43DB8" w:rsidRDefault="00A43DB8" w:rsidP="009D5F93">
      <w:pPr>
        <w:pStyle w:val="Lgende"/>
      </w:pPr>
    </w:p>
    <w:p w14:paraId="43FA136D" w14:textId="77777777" w:rsidR="00A43DB8" w:rsidRDefault="00A43DB8" w:rsidP="009D5F93">
      <w:pPr>
        <w:pStyle w:val="Lgende"/>
      </w:pPr>
    </w:p>
    <w:p w14:paraId="3E1EB275" w14:textId="6672A448" w:rsidR="009D5F93" w:rsidRDefault="009D5F93" w:rsidP="009D5F93">
      <w:pPr>
        <w:pStyle w:val="Lgende"/>
      </w:pPr>
      <w:r>
        <w:lastRenderedPageBreak/>
        <w:t xml:space="preserve">Figure </w:t>
      </w:r>
      <w:r>
        <w:fldChar w:fldCharType="begin"/>
      </w:r>
      <w:r>
        <w:instrText xml:space="preserve"> SEQ Figure \* ARABIC </w:instrText>
      </w:r>
      <w:r>
        <w:fldChar w:fldCharType="separate"/>
      </w:r>
      <w:r w:rsidR="001D40A7">
        <w:rPr>
          <w:noProof/>
        </w:rPr>
        <w:t>1</w:t>
      </w:r>
      <w:r>
        <w:fldChar w:fldCharType="end"/>
      </w:r>
      <w:r w:rsidRPr="005B520E">
        <w:t xml:space="preserve"> - </w:t>
      </w:r>
      <w:proofErr w:type="spellStart"/>
      <w:r w:rsidRPr="005B520E">
        <w:t>Exemple</w:t>
      </w:r>
      <w:proofErr w:type="spellEnd"/>
      <w:r w:rsidRPr="005B520E">
        <w:t xml:space="preserve"> de </w:t>
      </w:r>
      <w:proofErr w:type="spellStart"/>
      <w:r w:rsidRPr="005B520E">
        <w:t>légende</w:t>
      </w:r>
      <w:proofErr w:type="spellEnd"/>
      <w:r w:rsidRPr="005B520E">
        <w:t xml:space="preserve"> de figure. </w:t>
      </w:r>
      <w:r>
        <w:rPr>
          <w:i/>
          <w:iCs/>
        </w:rPr>
        <w:t>(légende de la figure)</w:t>
      </w:r>
    </w:p>
    <w:p w14:paraId="41713FF5" w14:textId="08290436" w:rsidR="00D62B25" w:rsidRDefault="001040F8" w:rsidP="009D5F93">
      <w:pPr>
        <w:pStyle w:val="ArticleText"/>
        <w:ind w:left="1080"/>
      </w:pPr>
      <w:r>
        <w:rPr>
          <w:noProof/>
        </w:rPr>
        <mc:AlternateContent>
          <mc:Choice Requires="wps">
            <w:drawing>
              <wp:anchor distT="0" distB="0" distL="114300" distR="114300" simplePos="0" relativeHeight="251657728" behindDoc="1" locked="0" layoutInCell="1" allowOverlap="1" wp14:anchorId="628B8126" wp14:editId="03DE7487">
                <wp:simplePos x="0" y="0"/>
                <wp:positionH relativeFrom="column">
                  <wp:posOffset>1351280</wp:posOffset>
                </wp:positionH>
                <wp:positionV relativeFrom="paragraph">
                  <wp:posOffset>80010</wp:posOffset>
                </wp:positionV>
                <wp:extent cx="3056255" cy="962660"/>
                <wp:effectExtent l="0" t="0" r="0" b="8890"/>
                <wp:wrapTight wrapText="bothSides">
                  <wp:wrapPolygon edited="0">
                    <wp:start x="0" y="0"/>
                    <wp:lineTo x="0" y="21799"/>
                    <wp:lineTo x="21542" y="21799"/>
                    <wp:lineTo x="21542" y="0"/>
                    <wp:lineTo x="0" y="0"/>
                  </wp:wrapPolygon>
                </wp:wrapTight>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56255" cy="962660"/>
                        </a:xfrm>
                        <a:prstGeom prst="rect">
                          <a:avLst/>
                        </a:prstGeom>
                        <a:solidFill>
                          <a:srgbClr val="FFFFFF"/>
                        </a:solidFill>
                        <a:ln w="9525">
                          <a:solidFill>
                            <a:srgbClr val="000000"/>
                          </a:solidFill>
                          <a:miter lim="800000"/>
                          <a:headEnd/>
                          <a:tailEnd/>
                        </a:ln>
                      </wps:spPr>
                      <wps:txbx>
                        <w:txbxContent>
                          <w:p w14:paraId="23FCC9F9" w14:textId="77777777" w:rsidR="00D62B25" w:rsidRDefault="00D62B25" w:rsidP="009D5F93">
                            <w:pPr>
                              <w:pStyle w:val="Text"/>
                              <w:jc w:val="left"/>
                            </w:pPr>
                            <w:r>
                              <w:t>Nous vous suggérons d'utiliser une zone de texte pour insérer un graphique (qui est idéalement un fichier TIFF ou EPS de 300 ppp, avec toutes les polices intégrées) car, dans un document MSW, cette méthode est un peu plus stable que l'insertion directe d'une image.</w:t>
                            </w:r>
                          </w:p>
                          <w:p w14:paraId="33DD1778" w14:textId="77777777" w:rsidR="00D62B25" w:rsidRDefault="00D62B25" w:rsidP="00D62B25">
                            <w:pPr>
                              <w:pStyle w:val="Text"/>
                            </w:pPr>
                            <w:r>
                              <w:t>Pour avoir des règles non visibles sur votre cadre, utilisez le menu déroulant « Format » de MSWord, sélectionnez Zone de texte &gt; Couleurs et lignes pour choisir Aucun remplissage et Aucune ligne.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B8126" id="_x0000_t202" coordsize="21600,21600" o:spt="202" path="m,l,21600r21600,l21600,xe">
                <v:stroke joinstyle="miter"/>
                <v:path gradientshapeok="t" o:connecttype="rect"/>
              </v:shapetype>
              <v:shape id="Text Box 8" o:spid="_x0000_s1026" type="#_x0000_t202" style="position:absolute;left:0;text-align:left;margin-left:106.4pt;margin-top:6.3pt;width:240.65pt;height:7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">
                <v:path arrowok="t"/>
                <v:textbox>
                  <w:txbxContent>
                    <w:p w14:paraId="23FCC9F9" w14:textId="77777777" w:rsidR="00D62B25" w:rsidRDefault="00D62B25" w:rsidP="009D5F93">
                      <w:pPr>
                        <w:pStyle w:val="Text"/>
                        <w:jc w:val="left"/>
                      </w:pPr>
                      <w:r>
                        <w:t>Nous vous suggérons d'utiliser une zone de texte pour insérer un graphique (qui est idéalement un fichier TIFF ou EPS de 300 ppp, avec toutes les polices intégrées) car, dans un document MSW, cette méthode est un peu plus stable que l'insertion directe d'une image.</w:t>
                      </w:r>
                    </w:p>
                    <w:p w14:paraId="33DD1778" w14:textId="77777777" w:rsidR="00D62B25" w:rsidRDefault="00D62B25" w:rsidP="00D62B25">
                      <w:pPr>
                        <w:pStyle w:val="Text"/>
                      </w:pPr>
                      <w:r>
                        <w:t>Pour avoir des règles non visibles sur votre cadre, utilisez le menu déroulant « Format » de MSWord, sélectionnez Zone de texte &gt; Couleurs et lignes pour choisir Aucun remplissage et Aucune ligne.</w:t>
                      </w:r>
                    </w:p>
                  </w:txbxContent>
                </v:textbox>
                <w10:wrap type="tight"/>
              </v:shape>
            </w:pict>
          </mc:Fallback>
        </mc:AlternateContent>
      </w:r>
    </w:p>
    <w:p w14:paraId="30AF6FA6" w14:textId="179E43D0" w:rsidR="00D62B25" w:rsidRDefault="00D62B25" w:rsidP="00D62B25">
      <w:pPr>
        <w:pStyle w:val="ArticleText"/>
      </w:pPr>
    </w:p>
    <w:p w14:paraId="555AFE62" w14:textId="77777777" w:rsidR="00D62B25" w:rsidRDefault="00D62B25" w:rsidP="00D62B25">
      <w:pPr>
        <w:pStyle w:val="ArticleText"/>
      </w:pPr>
    </w:p>
    <w:p w14:paraId="1EDDCF98" w14:textId="77777777" w:rsidR="00D62B25" w:rsidRDefault="00D62B25" w:rsidP="00D62B25">
      <w:pPr>
        <w:pStyle w:val="ArticleText"/>
      </w:pPr>
    </w:p>
    <w:p w14:paraId="76F4AE24" w14:textId="77777777" w:rsidR="00A43DB8" w:rsidRDefault="00A43DB8" w:rsidP="00D62B25">
      <w:pPr>
        <w:pStyle w:val="ArticleText"/>
      </w:pPr>
    </w:p>
    <w:p w14:paraId="5A79857F" w14:textId="704EC2BF" w:rsidR="00117341" w:rsidRDefault="00117341" w:rsidP="00117341">
      <w:pPr>
        <w:pStyle w:val="Titre2"/>
      </w:pPr>
      <w:r w:rsidRPr="00117341">
        <w:t>IV.2. Droit d'auteur</w:t>
      </w:r>
    </w:p>
    <w:p w14:paraId="740E2AC3" w14:textId="5BA139D1" w:rsidR="00117341" w:rsidRPr="00475753" w:rsidRDefault="00117341" w:rsidP="00117341">
      <w:pPr>
        <w:pStyle w:val="ArticleText"/>
      </w:pPr>
      <w:r w:rsidRPr="00475753">
        <w:t>Obtenez la permission et incluez la reconnaissance requise par le détenteur du droit d'auteur si un tableau ou une figure est reproduit à partir d'une autre source.</w:t>
      </w:r>
    </w:p>
    <w:p w14:paraId="15A6826F" w14:textId="45DD6BB3" w:rsidR="00D62B25" w:rsidRPr="00475753" w:rsidRDefault="00D62B25" w:rsidP="009D5F93">
      <w:pPr>
        <w:pStyle w:val="Titre1"/>
      </w:pPr>
      <w:r w:rsidRPr="00475753">
        <w:t>Conclusion</w:t>
      </w:r>
    </w:p>
    <w:p w14:paraId="2FE69A97" w14:textId="222C9DCF" w:rsidR="00D62B25" w:rsidRPr="00475753" w:rsidRDefault="00D62B25" w:rsidP="00D62B25">
      <w:pPr>
        <w:pStyle w:val="ArticleText"/>
      </w:pPr>
      <w:r w:rsidRPr="00475753">
        <w:t xml:space="preserve">Une section de conclusion s'impose. Bien qu'une conclusion puisse passer en revue les principaux points de l'article, ne reproduisez pas le résumé comme conclusion. Une conclusion peut développer l'importance des travaux ou suggérer des applications et des extensions. </w:t>
      </w:r>
    </w:p>
    <w:p w14:paraId="7218BE4B" w14:textId="3CD6B922" w:rsidR="00AF543B" w:rsidRPr="00475753" w:rsidRDefault="00AF543B" w:rsidP="009D5F93">
      <w:pPr>
        <w:pStyle w:val="Titre1"/>
      </w:pPr>
      <w:r w:rsidRPr="00475753">
        <w:t>RÉFÉRENCES</w:t>
      </w:r>
    </w:p>
    <w:p w14:paraId="6F659B6D" w14:textId="4FBF7B2A" w:rsidR="00AF543B" w:rsidRPr="00475753" w:rsidRDefault="00AF543B" w:rsidP="00AF543B">
      <w:pPr>
        <w:pStyle w:val="ArticleText"/>
      </w:pPr>
      <w:r w:rsidRPr="00475753">
        <w:t>7e édition de l'APA, avec les DOI lorsqu'ils sont disponibles. Les références doivent être classées par ordre alphabétique par nom de famille de l'auteur.</w:t>
      </w:r>
    </w:p>
    <w:p w14:paraId="3CC56A86" w14:textId="460E8CDC" w:rsidR="00D62B25" w:rsidRPr="00475753" w:rsidRDefault="00D62B25" w:rsidP="00AF543B">
      <w:pPr>
        <w:pStyle w:val="Titre1"/>
      </w:pPr>
      <w:r w:rsidRPr="00475753">
        <w:t xml:space="preserve">Annexe (si nécessaire) </w:t>
      </w:r>
    </w:p>
    <w:p w14:paraId="7C945E15" w14:textId="77777777" w:rsidR="00D62B25" w:rsidRPr="00D62B25" w:rsidRDefault="00D62B25" w:rsidP="00D62B25">
      <w:pPr>
        <w:pStyle w:val="ArticleText"/>
      </w:pPr>
      <w:r w:rsidRPr="00475753">
        <w:t>Les annexes doivent figurer avant l'accusé de réception.</w:t>
      </w:r>
    </w:p>
    <w:p w14:paraId="62EA4FCD" w14:textId="046394C6" w:rsidR="00D62B25" w:rsidRDefault="00D62B25" w:rsidP="00BF0CD9">
      <w:pPr>
        <w:pStyle w:val="Titre1"/>
      </w:pPr>
      <w:r w:rsidRPr="00BF0CD9">
        <w:t xml:space="preserve">Reconnaissance (le cas échéant) </w:t>
      </w:r>
    </w:p>
    <w:p w14:paraId="52045532" w14:textId="0FC49866" w:rsidR="00D62B25" w:rsidRPr="00D62B25" w:rsidRDefault="00D62B25" w:rsidP="00D62B25">
      <w:pPr>
        <w:pStyle w:val="ArticleText"/>
      </w:pPr>
      <w:r w:rsidRPr="00D62B25">
        <w:t xml:space="preserve">L'orthographe préférée du mot « reconnaissance » en Amérique est sans « e » après le « g ». Évitez l'expression guindée : « L'un de nous (R. B. G.) merci...  Essayez plutôt « R. B. G. merci ». </w:t>
      </w:r>
    </w:p>
    <w:p w14:paraId="0B454452" w14:textId="77777777" w:rsidR="00D62B25" w:rsidRDefault="00D62B25" w:rsidP="00D62B25">
      <w:pPr>
        <w:pStyle w:val="CopyrightStatement"/>
        <w:ind w:left="0"/>
      </w:pPr>
    </w:p>
    <w:p w14:paraId="482E9E15" w14:textId="44D2EE9D" w:rsidR="0010661C" w:rsidRDefault="0010661C" w:rsidP="00D62B25">
      <w:pPr>
        <w:pStyle w:val="CopyrightStatement"/>
        <w:ind w:left="0"/>
      </w:pPr>
    </w:p>
    <w:sectPr w:rsidR="0010661C" w:rsidSect="005875AD">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B6BE" w14:textId="77777777" w:rsidR="0025416B" w:rsidRDefault="0025416B" w:rsidP="00D62B25">
      <w:pPr>
        <w:spacing w:before="0" w:line="240" w:lineRule="auto"/>
      </w:pPr>
      <w:r>
        <w:separator/>
      </w:r>
    </w:p>
  </w:endnote>
  <w:endnote w:type="continuationSeparator" w:id="0">
    <w:p w14:paraId="65B8DC05" w14:textId="77777777" w:rsidR="0025416B" w:rsidRDefault="0025416B" w:rsidP="00D62B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1E3B" w14:textId="77777777" w:rsidR="00D62B25" w:rsidRDefault="00D62B25" w:rsidP="00EC6DA6">
    <w:pPr>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p w14:paraId="3E189566" w14:textId="77777777" w:rsidR="00D62B25" w:rsidRDefault="00D62B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0AE5" w14:textId="320E287A" w:rsidR="00D62B25" w:rsidRPr="00697D5C" w:rsidRDefault="00D62B25" w:rsidP="009E246E">
    <w:pPr>
      <w:pStyle w:val="PageNumber"/>
      <w:pBdr>
        <w:top w:val="single" w:sz="4" w:space="1" w:color="BFBFBF" w:themeColor="background1" w:themeShade="BF"/>
      </w:pBdr>
      <w:spacing w:before="100" w:beforeAutospacing="1"/>
      <w:ind w:left="0" w:right="0"/>
      <w:rPr>
        <w:szCs w:val="18"/>
      </w:rPr>
    </w:pPr>
    <w:r w:rsidRPr="00697D5C">
      <w:rPr>
        <w:rStyle w:val="Numrodepage"/>
        <w:szCs w:val="18"/>
      </w:rPr>
      <w:fldChar w:fldCharType="begin"/>
    </w:r>
    <w:r w:rsidRPr="00697D5C">
      <w:rPr>
        <w:rStyle w:val="Numrodepage"/>
        <w:szCs w:val="18"/>
      </w:rPr>
      <w:instrText xml:space="preserve"> PAGE </w:instrText>
    </w:r>
    <w:r w:rsidRPr="00697D5C">
      <w:rPr>
        <w:rStyle w:val="Numrodepage"/>
        <w:szCs w:val="18"/>
      </w:rPr>
      <w:fldChar w:fldCharType="separate"/>
    </w:r>
    <w:r w:rsidRPr="00697D5C">
      <w:rPr>
        <w:rStyle w:val="Numrodepage"/>
        <w:noProof/>
        <w:szCs w:val="18"/>
      </w:rPr>
      <w:t>1</w:t>
    </w:r>
    <w:r w:rsidRPr="00697D5C">
      <w:rPr>
        <w:rStyle w:val="Numrodepage"/>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4139" w14:textId="77777777" w:rsidR="00D65D88" w:rsidRPr="004C1327" w:rsidRDefault="00D65D88" w:rsidP="00D65D88">
    <w:pPr>
      <w:pStyle w:val="Endnotes"/>
      <w:pBdr>
        <w:top w:val="single" w:sz="4" w:space="1" w:color="auto"/>
      </w:pBdr>
      <w:rPr>
        <w:sz w:val="18"/>
        <w:szCs w:val="18"/>
      </w:rPr>
    </w:pPr>
    <w:r w:rsidRPr="004C1327">
      <w:rPr>
        <w:sz w:val="18"/>
        <w:szCs w:val="18"/>
      </w:rPr>
      <w:t xml:space="preserve">* Auteur </w:t>
    </w:r>
    <w:proofErr w:type="spellStart"/>
    <w:r w:rsidRPr="004C1327">
      <w:rPr>
        <w:sz w:val="18"/>
        <w:szCs w:val="18"/>
      </w:rPr>
      <w:t>correspondant</w:t>
    </w:r>
    <w:proofErr w:type="spellEnd"/>
    <w:r w:rsidRPr="004C1327">
      <w:rPr>
        <w:sz w:val="18"/>
        <w:szCs w:val="18"/>
      </w:rPr>
      <w:t xml:space="preserve">. </w:t>
    </w:r>
    <w:proofErr w:type="spellStart"/>
    <w:r w:rsidRPr="004C1327">
      <w:rPr>
        <w:sz w:val="18"/>
        <w:szCs w:val="18"/>
      </w:rPr>
      <w:t>Courriel</w:t>
    </w:r>
    <w:proofErr w:type="spellEnd"/>
    <w:r w:rsidRPr="004C1327">
      <w:rPr>
        <w:sz w:val="18"/>
        <w:szCs w:val="18"/>
      </w:rPr>
      <w:t xml:space="preserve"> : cauthor@mail.edu </w:t>
    </w:r>
  </w:p>
  <w:p w14:paraId="3300BE26" w14:textId="75449ED5" w:rsidR="00D65D88" w:rsidRDefault="001D40A7" w:rsidP="00312DE7">
    <w:pPr>
      <w:pStyle w:val="CopyrightStatement"/>
    </w:pPr>
    <w:r>
      <w:rPr>
        <w:noProof/>
      </w:rPr>
      <w:drawing>
        <wp:anchor distT="0" distB="0" distL="114300" distR="114300" simplePos="0" relativeHeight="251659264" behindDoc="0" locked="0" layoutInCell="1" allowOverlap="1" wp14:anchorId="014BBF0B" wp14:editId="1380EDC9">
          <wp:simplePos x="0" y="0"/>
          <wp:positionH relativeFrom="column">
            <wp:posOffset>3930650</wp:posOffset>
          </wp:positionH>
          <wp:positionV relativeFrom="paragraph">
            <wp:posOffset>285750</wp:posOffset>
          </wp:positionV>
          <wp:extent cx="562252" cy="196850"/>
          <wp:effectExtent l="0" t="0" r="9525" b="0"/>
          <wp:wrapNone/>
          <wp:docPr id="85390797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252" cy="196850"/>
                  </a:xfrm>
                  <a:prstGeom prst="rect">
                    <a:avLst/>
                  </a:prstGeom>
                  <a:noFill/>
                </pic:spPr>
              </pic:pic>
            </a:graphicData>
          </a:graphic>
          <wp14:sizeRelH relativeFrom="margin">
            <wp14:pctWidth>0</wp14:pctWidth>
          </wp14:sizeRelH>
          <wp14:sizeRelV relativeFrom="margin">
            <wp14:pctHeight>0</wp14:pctHeight>
          </wp14:sizeRelV>
        </wp:anchor>
      </w:drawing>
    </w:r>
    <w:r w:rsidR="00D65D88" w:rsidRPr="00D62B25">
      <w:t xml:space="preserve">© 2025 </w:t>
    </w:r>
    <w:r>
      <w:t xml:space="preserve">(Les) </w:t>
    </w:r>
    <w:r w:rsidR="00D65D88" w:rsidRPr="00D62B25">
      <w:t>Auteur</w:t>
    </w:r>
    <w:r>
      <w:t xml:space="preserve">(s). </w:t>
    </w:r>
    <w:r w:rsidR="00D65D88" w:rsidRPr="00D62B25">
      <w:t xml:space="preserve"> </w:t>
    </w:r>
    <w:r>
      <w:t xml:space="preserve">Cet </w:t>
    </w:r>
    <w:r w:rsidR="00D65D88" w:rsidRPr="00D62B25">
      <w:t xml:space="preserve">article </w:t>
    </w:r>
    <w:proofErr w:type="spellStart"/>
    <w:r>
      <w:t>est</w:t>
    </w:r>
    <w:proofErr w:type="spellEnd"/>
    <w:r>
      <w:t xml:space="preserve"> </w:t>
    </w:r>
    <w:proofErr w:type="spellStart"/>
    <w:r w:rsidR="00D65D88" w:rsidRPr="00D62B25">
      <w:t>en</w:t>
    </w:r>
    <w:proofErr w:type="spellEnd"/>
    <w:r w:rsidR="00D65D88" w:rsidRPr="00D62B25">
      <w:t xml:space="preserve"> libre </w:t>
    </w:r>
    <w:proofErr w:type="spellStart"/>
    <w:r w:rsidR="00D65D88" w:rsidRPr="00D62B25">
      <w:t>accès</w:t>
    </w:r>
    <w:proofErr w:type="spellEnd"/>
    <w:r w:rsidR="00D65D88" w:rsidRPr="00D62B25">
      <w:t xml:space="preserve"> </w:t>
    </w:r>
    <w:proofErr w:type="spellStart"/>
    <w:r w:rsidR="00D65D88" w:rsidRPr="00D62B25">
      <w:t>distribué</w:t>
    </w:r>
    <w:proofErr w:type="spellEnd"/>
    <w:r w:rsidR="00D65D88" w:rsidRPr="00D62B25">
      <w:t xml:space="preserve"> </w:t>
    </w:r>
    <w:proofErr w:type="spellStart"/>
    <w:r w:rsidR="00D65D88" w:rsidRPr="00D62B25">
      <w:t>selon</w:t>
    </w:r>
    <w:proofErr w:type="spellEnd"/>
    <w:r w:rsidR="00D65D88" w:rsidRPr="00D62B25">
      <w:t xml:space="preserve"> les </w:t>
    </w:r>
    <w:proofErr w:type="spellStart"/>
    <w:r w:rsidR="00D65D88" w:rsidRPr="00D62B25">
      <w:t>termes</w:t>
    </w:r>
    <w:proofErr w:type="spellEnd"/>
    <w:r w:rsidR="00D65D88" w:rsidRPr="00D62B25">
      <w:t xml:space="preserve"> de la </w:t>
    </w:r>
    <w:proofErr w:type="spellStart"/>
    <w:r w:rsidR="00D65D88" w:rsidRPr="00D62B25">
      <w:t>licence</w:t>
    </w:r>
    <w:proofErr w:type="spellEnd"/>
    <w:r w:rsidR="00D65D88" w:rsidRPr="00D62B25">
      <w:t xml:space="preserve"> Creative Commons Attribution, </w:t>
    </w:r>
    <w:proofErr w:type="spellStart"/>
    <w:r w:rsidR="00312DE7">
      <w:t>permettant</w:t>
    </w:r>
    <w:proofErr w:type="spellEnd"/>
    <w:r w:rsidR="00312DE7">
      <w:t xml:space="preserve"> </w:t>
    </w:r>
    <w:proofErr w:type="spellStart"/>
    <w:r w:rsidR="00D65D88" w:rsidRPr="00D62B25">
      <w:t>utilisation</w:t>
    </w:r>
    <w:proofErr w:type="spellEnd"/>
    <w:r w:rsidR="00D65D88" w:rsidRPr="00D62B25">
      <w:t xml:space="preserve">, distribution et reproduction sans restriction, à condition que </w:t>
    </w:r>
    <w:proofErr w:type="spellStart"/>
    <w:r w:rsidR="00D65D88" w:rsidRPr="00D62B25">
      <w:t>l'auteur</w:t>
    </w:r>
    <w:proofErr w:type="spellEnd"/>
    <w:r w:rsidR="00D65D88" w:rsidRPr="00D62B25">
      <w:t xml:space="preserve"> original et la source </w:t>
    </w:r>
    <w:proofErr w:type="spellStart"/>
    <w:r w:rsidR="00D65D88" w:rsidRPr="00D62B25">
      <w:t>soient</w:t>
    </w:r>
    <w:proofErr w:type="spellEnd"/>
    <w:r w:rsidR="00D65D88" w:rsidRPr="00D62B25">
      <w:t xml:space="preserve"> </w:t>
    </w:r>
    <w:proofErr w:type="spellStart"/>
    <w:r w:rsidR="00D65D88" w:rsidRPr="00D62B25">
      <w:t>c</w:t>
    </w:r>
    <w:r>
      <w:t>ités</w:t>
    </w:r>
    <w:proofErr w:type="spellEnd"/>
    <w:r w:rsidR="00D65D88" w:rsidRPr="00D62B25">
      <w:t>.</w:t>
    </w:r>
  </w:p>
  <w:p w14:paraId="1BAA3F3E" w14:textId="363F362D" w:rsidR="00D65D88" w:rsidRDefault="00D65D88" w:rsidP="009E246E">
    <w:pPr>
      <w:pStyle w:val="PageNumber"/>
      <w:spacing w:before="100" w:beforeAutospacing="1"/>
      <w:ind w:left="0" w:right="0"/>
    </w:pPr>
    <w:r>
      <w:rPr>
        <w:rStyle w:val="Numrodepage"/>
      </w:rPr>
      <w:fldChar w:fldCharType="begin"/>
    </w:r>
    <w:r>
      <w:rPr>
        <w:rStyle w:val="Numrodepage"/>
      </w:rPr>
      <w:instrText xml:space="preserve"> PAGE </w:instrText>
    </w:r>
    <w:r>
      <w:rPr>
        <w:rStyle w:val="Numrodepage"/>
      </w:rPr>
      <w:fldChar w:fldCharType="separate"/>
    </w:r>
    <w:r>
      <w:rPr>
        <w:rStyle w:val="Numrodepage"/>
      </w:rPr>
      <w:t>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33007" w14:textId="77777777" w:rsidR="0025416B" w:rsidRDefault="0025416B" w:rsidP="00D62B25">
      <w:pPr>
        <w:spacing w:before="0" w:line="240" w:lineRule="auto"/>
      </w:pPr>
      <w:r>
        <w:separator/>
      </w:r>
    </w:p>
  </w:footnote>
  <w:footnote w:type="continuationSeparator" w:id="0">
    <w:p w14:paraId="54972F4B" w14:textId="77777777" w:rsidR="0025416B" w:rsidRDefault="0025416B" w:rsidP="00D62B2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1B4A" w14:textId="77777777" w:rsidR="001D40A7" w:rsidRDefault="001D40A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6E0D" w14:textId="5D406CB0" w:rsidR="00D62B25" w:rsidRPr="00D31130" w:rsidRDefault="00D62B25" w:rsidP="009E246E">
    <w:pPr>
      <w:pStyle w:val="Citationintense"/>
      <w:pBdr>
        <w:top w:val="single" w:sz="4" w:space="2" w:color="BFBFBF" w:themeColor="background1" w:themeShade="BF"/>
        <w:bottom w:val="single" w:sz="4" w:space="10" w:color="BFBFBF" w:themeColor="background1" w:themeShade="BF"/>
      </w:pBdr>
      <w:spacing w:after="120"/>
      <w:rPr>
        <w:i w:val="0"/>
        <w:smallCaps/>
        <w:color w:val="000000"/>
        <w:spacing w:val="1"/>
        <w:sz w:val="16"/>
        <w:szCs w:val="16"/>
      </w:rPr>
    </w:pPr>
    <w:bookmarkStart w:id="1" w:name="_Hlk203814895"/>
    <w:bookmarkStart w:id="2" w:name="_Hlk203814896"/>
    <w:bookmarkStart w:id="3" w:name="_Hlk203814897"/>
    <w:bookmarkStart w:id="4" w:name="_Hlk203814898"/>
    <w:bookmarkStart w:id="5" w:name="_Hlk203814899"/>
    <w:bookmarkStart w:id="6" w:name="_Hlk203814900"/>
    <w:bookmarkStart w:id="7" w:name="_Hlk203814901"/>
    <w:bookmarkStart w:id="8" w:name="_Hlk203814902"/>
    <w:r w:rsidRPr="00D31130">
      <w:rPr>
        <w:i w:val="0"/>
        <w:smallCaps/>
        <w:color w:val="000000"/>
        <w:spacing w:val="1"/>
        <w:sz w:val="16"/>
        <w:szCs w:val="16"/>
      </w:rPr>
      <w:t xml:space="preserve">Auteur(s), </w:t>
    </w:r>
    <w:proofErr w:type="spellStart"/>
    <w:r w:rsidRPr="00D31130">
      <w:rPr>
        <w:i w:val="0"/>
        <w:smallCaps/>
        <w:color w:val="000000"/>
        <w:spacing w:val="1"/>
        <w:sz w:val="16"/>
        <w:szCs w:val="16"/>
      </w:rPr>
      <w:t>Titre</w:t>
    </w:r>
    <w:proofErr w:type="spellEnd"/>
    <w:r w:rsidRPr="00D31130">
      <w:rPr>
        <w:i w:val="0"/>
        <w:smallCaps/>
        <w:color w:val="000000"/>
        <w:spacing w:val="1"/>
        <w:sz w:val="16"/>
        <w:szCs w:val="16"/>
      </w:rPr>
      <w:t>, RAILS, Vol. 1, No. 1 (2025)</w:t>
    </w:r>
    <w:bookmarkEnd w:id="1"/>
    <w:bookmarkEnd w:id="2"/>
    <w:bookmarkEnd w:id="3"/>
    <w:bookmarkEnd w:id="4"/>
    <w:bookmarkEnd w:id="5"/>
    <w:bookmarkEnd w:id="6"/>
    <w:bookmarkEnd w:id="7"/>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ECDD" w14:textId="4549EA61" w:rsidR="004C1327" w:rsidRPr="004C1327" w:rsidRDefault="004C1327" w:rsidP="004C1327">
    <w:pPr>
      <w:pBdr>
        <w:top w:val="single" w:sz="4" w:space="2" w:color="DDDDDD"/>
        <w:bottom w:val="single" w:sz="4" w:space="10" w:color="DDDDDD"/>
      </w:pBdr>
      <w:spacing w:before="360" w:after="120" w:line="240" w:lineRule="auto"/>
      <w:ind w:left="864" w:right="864"/>
      <w:jc w:val="center"/>
      <w:rPr>
        <w:iCs/>
        <w:smallCaps/>
        <w:color w:val="000000"/>
        <w:spacing w:val="1"/>
        <w:sz w:val="16"/>
        <w:szCs w:val="16"/>
      </w:rPr>
    </w:pPr>
    <w:r w:rsidRPr="004C1327">
      <w:rPr>
        <w:iCs/>
        <w:smallCaps/>
        <w:color w:val="000000"/>
        <w:spacing w:val="1"/>
        <w:sz w:val="16"/>
        <w:szCs w:val="16"/>
      </w:rPr>
      <w:t xml:space="preserve">Auteur(s), </w:t>
    </w:r>
    <w:proofErr w:type="spellStart"/>
    <w:r w:rsidRPr="004C1327">
      <w:rPr>
        <w:iCs/>
        <w:smallCaps/>
        <w:color w:val="000000"/>
        <w:spacing w:val="1"/>
        <w:sz w:val="16"/>
        <w:szCs w:val="16"/>
      </w:rPr>
      <w:t>Titre</w:t>
    </w:r>
    <w:proofErr w:type="spellEnd"/>
    <w:r w:rsidRPr="004C1327">
      <w:rPr>
        <w:iCs/>
        <w:smallCaps/>
        <w:color w:val="000000"/>
        <w:spacing w:val="1"/>
        <w:sz w:val="16"/>
        <w:szCs w:val="16"/>
      </w:rPr>
      <w:t>, RAILS, Vol. 1, No. 1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pStyle w:val="Titre4"/>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0A4779E3"/>
    <w:multiLevelType w:val="hybridMultilevel"/>
    <w:tmpl w:val="75BC379A"/>
    <w:lvl w:ilvl="0" w:tplc="EEFE1A32">
      <w:numFmt w:val="bullet"/>
      <w:lvlText w:val="•"/>
      <w:lvlJc w:val="left"/>
      <w:pPr>
        <w:ind w:left="1040" w:hanging="400"/>
      </w:pPr>
      <w:rPr>
        <w:rFonts w:ascii="Times New Roman" w:eastAsia="Times New Roman" w:hAnsi="Times New Roman" w:cs="Times New Roman"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 w15:restartNumberingAfterBreak="0">
    <w:nsid w:val="12CD792E"/>
    <w:multiLevelType w:val="hybridMultilevel"/>
    <w:tmpl w:val="F6B8732A"/>
    <w:lvl w:ilvl="0" w:tplc="B9207690">
      <w:start w:val="1"/>
      <w:numFmt w:val="upperLetter"/>
      <w:lvlText w:val="%1."/>
      <w:lvlJc w:val="left"/>
      <w:pPr>
        <w:ind w:left="1437" w:hanging="40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abstractNum w:abstractNumId="3"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4" w15:restartNumberingAfterBreak="0">
    <w:nsid w:val="4E6A6FC6"/>
    <w:multiLevelType w:val="hybridMultilevel"/>
    <w:tmpl w:val="A7DC4B3A"/>
    <w:lvl w:ilvl="0" w:tplc="52C84638">
      <w:numFmt w:val="bullet"/>
      <w:pStyle w:val="BulletedList"/>
      <w:lvlText w:val="•"/>
      <w:lvlJc w:val="left"/>
      <w:pPr>
        <w:ind w:left="2080" w:hanging="400"/>
      </w:pPr>
      <w:rPr>
        <w:rFonts w:ascii="Times New Roman" w:eastAsia="Times New Roman" w:hAnsi="Times New Roman" w:cs="Times New Roman"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5" w15:restartNumberingAfterBreak="0">
    <w:nsid w:val="628A252D"/>
    <w:multiLevelType w:val="hybridMultilevel"/>
    <w:tmpl w:val="D7FC9230"/>
    <w:lvl w:ilvl="0" w:tplc="04090001">
      <w:start w:val="1"/>
      <w:numFmt w:val="bullet"/>
      <w:lvlText w:val=""/>
      <w:lvlJc w:val="left"/>
      <w:pPr>
        <w:ind w:left="1760" w:hanging="360"/>
      </w:pPr>
      <w:rPr>
        <w:rFonts w:ascii="Symbol" w:hAnsi="Symbol" w:hint="default"/>
      </w:rPr>
    </w:lvl>
    <w:lvl w:ilvl="1" w:tplc="04090003" w:tentative="1">
      <w:start w:val="1"/>
      <w:numFmt w:val="bullet"/>
      <w:lvlText w:val="o"/>
      <w:lvlJc w:val="left"/>
      <w:pPr>
        <w:ind w:left="2480" w:hanging="360"/>
      </w:pPr>
      <w:rPr>
        <w:rFonts w:ascii="Courier New" w:hAnsi="Courier New" w:cs="Courier New" w:hint="default"/>
      </w:rPr>
    </w:lvl>
    <w:lvl w:ilvl="2" w:tplc="04090005" w:tentative="1">
      <w:start w:val="1"/>
      <w:numFmt w:val="bullet"/>
      <w:lvlText w:val=""/>
      <w:lvlJc w:val="left"/>
      <w:pPr>
        <w:ind w:left="3200" w:hanging="360"/>
      </w:pPr>
      <w:rPr>
        <w:rFonts w:ascii="Wingdings" w:hAnsi="Wingdings" w:hint="default"/>
      </w:rPr>
    </w:lvl>
    <w:lvl w:ilvl="3" w:tplc="04090001" w:tentative="1">
      <w:start w:val="1"/>
      <w:numFmt w:val="bullet"/>
      <w:lvlText w:val=""/>
      <w:lvlJc w:val="left"/>
      <w:pPr>
        <w:ind w:left="3920" w:hanging="360"/>
      </w:pPr>
      <w:rPr>
        <w:rFonts w:ascii="Symbol" w:hAnsi="Symbol" w:hint="default"/>
      </w:rPr>
    </w:lvl>
    <w:lvl w:ilvl="4" w:tplc="04090003" w:tentative="1">
      <w:start w:val="1"/>
      <w:numFmt w:val="bullet"/>
      <w:lvlText w:val="o"/>
      <w:lvlJc w:val="left"/>
      <w:pPr>
        <w:ind w:left="4640" w:hanging="360"/>
      </w:pPr>
      <w:rPr>
        <w:rFonts w:ascii="Courier New" w:hAnsi="Courier New" w:cs="Courier New" w:hint="default"/>
      </w:rPr>
    </w:lvl>
    <w:lvl w:ilvl="5" w:tplc="04090005" w:tentative="1">
      <w:start w:val="1"/>
      <w:numFmt w:val="bullet"/>
      <w:lvlText w:val=""/>
      <w:lvlJc w:val="left"/>
      <w:pPr>
        <w:ind w:left="5360" w:hanging="360"/>
      </w:pPr>
      <w:rPr>
        <w:rFonts w:ascii="Wingdings" w:hAnsi="Wingdings" w:hint="default"/>
      </w:rPr>
    </w:lvl>
    <w:lvl w:ilvl="6" w:tplc="04090001" w:tentative="1">
      <w:start w:val="1"/>
      <w:numFmt w:val="bullet"/>
      <w:lvlText w:val=""/>
      <w:lvlJc w:val="left"/>
      <w:pPr>
        <w:ind w:left="6080" w:hanging="360"/>
      </w:pPr>
      <w:rPr>
        <w:rFonts w:ascii="Symbol" w:hAnsi="Symbol" w:hint="default"/>
      </w:rPr>
    </w:lvl>
    <w:lvl w:ilvl="7" w:tplc="04090003" w:tentative="1">
      <w:start w:val="1"/>
      <w:numFmt w:val="bullet"/>
      <w:lvlText w:val="o"/>
      <w:lvlJc w:val="left"/>
      <w:pPr>
        <w:ind w:left="6800" w:hanging="360"/>
      </w:pPr>
      <w:rPr>
        <w:rFonts w:ascii="Courier New" w:hAnsi="Courier New" w:cs="Courier New" w:hint="default"/>
      </w:rPr>
    </w:lvl>
    <w:lvl w:ilvl="8" w:tplc="04090005" w:tentative="1">
      <w:start w:val="1"/>
      <w:numFmt w:val="bullet"/>
      <w:lvlText w:val=""/>
      <w:lvlJc w:val="left"/>
      <w:pPr>
        <w:ind w:left="7520" w:hanging="360"/>
      </w:pPr>
      <w:rPr>
        <w:rFonts w:ascii="Wingdings" w:hAnsi="Wingdings" w:hint="default"/>
      </w:rPr>
    </w:lvl>
  </w:abstractNum>
  <w:abstractNum w:abstractNumId="6" w15:restartNumberingAfterBreak="0">
    <w:nsid w:val="6C402C58"/>
    <w:multiLevelType w:val="hybridMultilevel"/>
    <w:tmpl w:val="0CC8CA08"/>
    <w:lvl w:ilvl="0" w:tplc="50F2C49A">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6DC3293B"/>
    <w:multiLevelType w:val="singleLevel"/>
    <w:tmpl w:val="0450B0AA"/>
    <w:lvl w:ilvl="0">
      <w:start w:val="1"/>
      <w:numFmt w:val="decimal"/>
      <w:lvlText w:val="[%1]"/>
      <w:lvlJc w:val="left"/>
      <w:pPr>
        <w:tabs>
          <w:tab w:val="num" w:pos="360"/>
        </w:tabs>
        <w:ind w:left="360" w:hanging="360"/>
      </w:pPr>
      <w:rPr>
        <w:sz w:val="18"/>
        <w:szCs w:val="18"/>
      </w:rPr>
    </w:lvl>
  </w:abstractNum>
  <w:num w:numId="1" w16cid:durableId="1753550791">
    <w:abstractNumId w:val="0"/>
  </w:num>
  <w:num w:numId="2" w16cid:durableId="1906793976">
    <w:abstractNumId w:val="5"/>
  </w:num>
  <w:num w:numId="3" w16cid:durableId="1107193673">
    <w:abstractNumId w:val="1"/>
  </w:num>
  <w:num w:numId="4" w16cid:durableId="226917824">
    <w:abstractNumId w:val="4"/>
  </w:num>
  <w:num w:numId="5" w16cid:durableId="26220248">
    <w:abstractNumId w:val="3"/>
  </w:num>
  <w:num w:numId="6" w16cid:durableId="458227793">
    <w:abstractNumId w:val="8"/>
  </w:num>
  <w:num w:numId="7" w16cid:durableId="1275794535">
    <w:abstractNumId w:val="6"/>
  </w:num>
  <w:num w:numId="8" w16cid:durableId="1752849052">
    <w:abstractNumId w:val="7"/>
  </w:num>
  <w:num w:numId="9" w16cid:durableId="1771461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30"/>
    <w:rsid w:val="00005070"/>
    <w:rsid w:val="0008630D"/>
    <w:rsid w:val="001040F8"/>
    <w:rsid w:val="0010661C"/>
    <w:rsid w:val="0011053E"/>
    <w:rsid w:val="00117341"/>
    <w:rsid w:val="0013371C"/>
    <w:rsid w:val="001C0CF1"/>
    <w:rsid w:val="001D40A7"/>
    <w:rsid w:val="0021516F"/>
    <w:rsid w:val="00242D4E"/>
    <w:rsid w:val="0025416B"/>
    <w:rsid w:val="0026789B"/>
    <w:rsid w:val="002B461F"/>
    <w:rsid w:val="002D0B31"/>
    <w:rsid w:val="00312DE7"/>
    <w:rsid w:val="00351455"/>
    <w:rsid w:val="003A30E3"/>
    <w:rsid w:val="00460A32"/>
    <w:rsid w:val="00475753"/>
    <w:rsid w:val="004C1327"/>
    <w:rsid w:val="00546A03"/>
    <w:rsid w:val="005562B6"/>
    <w:rsid w:val="005875AD"/>
    <w:rsid w:val="005C05F3"/>
    <w:rsid w:val="005D19B8"/>
    <w:rsid w:val="00645B6C"/>
    <w:rsid w:val="00697D5C"/>
    <w:rsid w:val="006B7568"/>
    <w:rsid w:val="00710E65"/>
    <w:rsid w:val="00713932"/>
    <w:rsid w:val="00726BB3"/>
    <w:rsid w:val="00787D82"/>
    <w:rsid w:val="007D639F"/>
    <w:rsid w:val="007F3DD6"/>
    <w:rsid w:val="00836E95"/>
    <w:rsid w:val="0089371D"/>
    <w:rsid w:val="00893D77"/>
    <w:rsid w:val="008D7107"/>
    <w:rsid w:val="008F147A"/>
    <w:rsid w:val="009065B2"/>
    <w:rsid w:val="00963CA5"/>
    <w:rsid w:val="009D5F93"/>
    <w:rsid w:val="009E246E"/>
    <w:rsid w:val="00A11618"/>
    <w:rsid w:val="00A31CF2"/>
    <w:rsid w:val="00A36F9D"/>
    <w:rsid w:val="00A43DB8"/>
    <w:rsid w:val="00A6014A"/>
    <w:rsid w:val="00A76027"/>
    <w:rsid w:val="00A81F9D"/>
    <w:rsid w:val="00AA4299"/>
    <w:rsid w:val="00AF543B"/>
    <w:rsid w:val="00B00D41"/>
    <w:rsid w:val="00B5504B"/>
    <w:rsid w:val="00B61253"/>
    <w:rsid w:val="00B668A4"/>
    <w:rsid w:val="00B74736"/>
    <w:rsid w:val="00BB50BB"/>
    <w:rsid w:val="00BF0CD9"/>
    <w:rsid w:val="00C00821"/>
    <w:rsid w:val="00C010A8"/>
    <w:rsid w:val="00C30A2B"/>
    <w:rsid w:val="00CD08C6"/>
    <w:rsid w:val="00CE4CC8"/>
    <w:rsid w:val="00D27311"/>
    <w:rsid w:val="00D2793E"/>
    <w:rsid w:val="00D31130"/>
    <w:rsid w:val="00D504AA"/>
    <w:rsid w:val="00D62B25"/>
    <w:rsid w:val="00D65D88"/>
    <w:rsid w:val="00DB4111"/>
    <w:rsid w:val="00E0000D"/>
    <w:rsid w:val="00E23728"/>
    <w:rsid w:val="00EC6DA6"/>
    <w:rsid w:val="00FB6C67"/>
    <w:rsid w:val="00FE1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3F867"/>
  <w15:chartTrackingRefBased/>
  <w15:docId w15:val="{22219B5E-AFD7-47BA-81B7-A3246BE0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C1327"/>
    <w:pPr>
      <w:spacing w:before="67" w:line="247" w:lineRule="auto"/>
      <w:ind w:left="1037" w:right="1037"/>
      <w:jc w:val="both"/>
    </w:pPr>
    <w:rPr>
      <w:rFonts w:ascii="Times New Roman" w:eastAsia="Times New Roman" w:hAnsi="Times New Roman"/>
      <w:sz w:val="24"/>
      <w:szCs w:val="24"/>
      <w:lang w:val="en-US" w:eastAsia="en-US"/>
    </w:rPr>
  </w:style>
  <w:style w:type="paragraph" w:styleId="Titre1">
    <w:name w:val="heading 1"/>
    <w:basedOn w:val="Normal"/>
    <w:next w:val="Normal"/>
    <w:link w:val="Titre1Car"/>
    <w:uiPriority w:val="1"/>
    <w:qFormat/>
    <w:rsid w:val="00C30A2B"/>
    <w:pPr>
      <w:keepNext/>
      <w:keepLines/>
      <w:spacing w:before="360" w:after="240" w:line="240" w:lineRule="auto"/>
      <w:ind w:left="851" w:right="851"/>
      <w:jc w:val="center"/>
      <w:outlineLvl w:val="0"/>
    </w:pPr>
    <w:rPr>
      <w:b/>
      <w:caps/>
      <w:color w:val="000000"/>
      <w:szCs w:val="20"/>
    </w:rPr>
  </w:style>
  <w:style w:type="paragraph" w:styleId="Titre2">
    <w:name w:val="heading 2"/>
    <w:basedOn w:val="Normal"/>
    <w:next w:val="Normal"/>
    <w:link w:val="Titre2Car"/>
    <w:uiPriority w:val="9"/>
    <w:unhideWhenUsed/>
    <w:qFormat/>
    <w:rsid w:val="00A6014A"/>
    <w:pPr>
      <w:keepNext/>
      <w:keepLines/>
      <w:spacing w:before="240" w:after="120"/>
      <w:ind w:left="1038" w:right="1038"/>
      <w:outlineLvl w:val="1"/>
    </w:pPr>
    <w:rPr>
      <w:b/>
      <w:i/>
      <w:color w:val="000000"/>
      <w:sz w:val="22"/>
      <w:szCs w:val="26"/>
    </w:rPr>
  </w:style>
  <w:style w:type="paragraph" w:styleId="Titre3">
    <w:name w:val="heading 3"/>
    <w:basedOn w:val="Normal"/>
    <w:next w:val="Normal"/>
    <w:link w:val="Titre3Car"/>
    <w:uiPriority w:val="9"/>
    <w:unhideWhenUsed/>
    <w:qFormat/>
    <w:rsid w:val="00A36F9D"/>
    <w:pPr>
      <w:keepNext/>
      <w:keepLines/>
      <w:spacing w:before="240" w:after="120"/>
      <w:ind w:left="1038" w:right="1038"/>
      <w:outlineLvl w:val="2"/>
    </w:pPr>
    <w:rPr>
      <w:b/>
      <w:color w:val="000000" w:themeColor="text1"/>
      <w:sz w:val="20"/>
    </w:rPr>
  </w:style>
  <w:style w:type="paragraph" w:styleId="Titre4">
    <w:name w:val="heading 4"/>
    <w:basedOn w:val="Normal"/>
    <w:next w:val="Normal"/>
    <w:link w:val="Titre4Car"/>
    <w:uiPriority w:val="9"/>
    <w:semiHidden/>
    <w:unhideWhenUsed/>
    <w:qFormat/>
    <w:rsid w:val="00B668A4"/>
    <w:pPr>
      <w:keepNext/>
      <w:keepLines/>
      <w:numPr>
        <w:ilvl w:val="3"/>
        <w:numId w:val="1"/>
      </w:numPr>
      <w:spacing w:before="40"/>
      <w:outlineLvl w:val="3"/>
    </w:pPr>
    <w:rPr>
      <w:rFonts w:ascii="Calibri Light" w:hAnsi="Calibri Light"/>
      <w:i/>
      <w:iCs/>
      <w:color w:val="A5A5A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A6014A"/>
    <w:rPr>
      <w:rFonts w:ascii="Times New Roman" w:eastAsia="Times New Roman" w:hAnsi="Times New Roman"/>
      <w:b/>
      <w:i/>
      <w:color w:val="000000"/>
      <w:sz w:val="22"/>
      <w:szCs w:val="26"/>
      <w:lang w:val="en-US" w:eastAsia="en-US"/>
    </w:rPr>
  </w:style>
  <w:style w:type="character" w:customStyle="1" w:styleId="Titre4Car">
    <w:name w:val="Titre 4 Car"/>
    <w:link w:val="Titre4"/>
    <w:uiPriority w:val="9"/>
    <w:semiHidden/>
    <w:rsid w:val="00B668A4"/>
    <w:rPr>
      <w:rFonts w:ascii="Calibri Light" w:eastAsia="Times New Roman" w:hAnsi="Calibri Light" w:cs="Times New Roman"/>
      <w:i/>
      <w:iCs/>
      <w:color w:val="A5A5A5"/>
    </w:rPr>
  </w:style>
  <w:style w:type="paragraph" w:customStyle="1" w:styleId="ArticleTitle">
    <w:name w:val="Article Title"/>
    <w:basedOn w:val="Normal"/>
    <w:autoRedefine/>
    <w:uiPriority w:val="1"/>
    <w:qFormat/>
    <w:rsid w:val="00A43DB8"/>
    <w:pPr>
      <w:widowControl w:val="0"/>
      <w:kinsoku w:val="0"/>
      <w:overflowPunct w:val="0"/>
      <w:autoSpaceDE w:val="0"/>
      <w:autoSpaceDN w:val="0"/>
      <w:adjustRightInd w:val="0"/>
      <w:spacing w:before="480" w:after="480" w:line="242" w:lineRule="auto"/>
      <w:ind w:left="851" w:right="851"/>
      <w:jc w:val="center"/>
    </w:pPr>
    <w:rPr>
      <w:b/>
      <w:bCs/>
      <w:i/>
      <w:iCs/>
      <w:sz w:val="28"/>
    </w:rPr>
  </w:style>
  <w:style w:type="paragraph" w:customStyle="1" w:styleId="BulletedList">
    <w:name w:val="Bulleted List"/>
    <w:basedOn w:val="CopyrightStatement"/>
    <w:uiPriority w:val="1"/>
    <w:qFormat/>
    <w:rsid w:val="00D62B25"/>
    <w:pPr>
      <w:numPr>
        <w:numId w:val="4"/>
      </w:numPr>
    </w:pPr>
    <w:rPr>
      <w:sz w:val="19"/>
    </w:rPr>
  </w:style>
  <w:style w:type="paragraph" w:customStyle="1" w:styleId="equation">
    <w:name w:val="equation"/>
    <w:basedOn w:val="Normal"/>
    <w:rsid w:val="00D62B25"/>
    <w:pPr>
      <w:tabs>
        <w:tab w:val="center" w:pos="2520"/>
        <w:tab w:val="right" w:pos="5040"/>
      </w:tabs>
      <w:spacing w:before="240" w:after="240" w:line="216" w:lineRule="auto"/>
      <w:ind w:left="0" w:right="0"/>
      <w:jc w:val="center"/>
    </w:pPr>
    <w:rPr>
      <w:rFonts w:ascii="Symbol" w:eastAsia="SimSun" w:hAnsi="Symbol" w:cs="Symbol"/>
      <w:sz w:val="20"/>
      <w:szCs w:val="20"/>
    </w:rPr>
  </w:style>
  <w:style w:type="paragraph" w:customStyle="1" w:styleId="Equation0">
    <w:name w:val="Equation"/>
    <w:basedOn w:val="equation"/>
    <w:uiPriority w:val="1"/>
    <w:qFormat/>
    <w:rsid w:val="0013371C"/>
  </w:style>
  <w:style w:type="character" w:customStyle="1" w:styleId="Titre1Car">
    <w:name w:val="Titre 1 Car"/>
    <w:link w:val="Titre1"/>
    <w:uiPriority w:val="1"/>
    <w:rsid w:val="00C30A2B"/>
    <w:rPr>
      <w:rFonts w:ascii="Times New Roman" w:eastAsia="Times New Roman" w:hAnsi="Times New Roman"/>
      <w:b/>
      <w:caps/>
      <w:color w:val="000000"/>
      <w:sz w:val="24"/>
      <w:lang w:val="en-US" w:eastAsia="en-US"/>
    </w:rPr>
  </w:style>
  <w:style w:type="paragraph" w:customStyle="1" w:styleId="CopyrightStatement">
    <w:name w:val="Copyright Statement"/>
    <w:basedOn w:val="Normal"/>
    <w:uiPriority w:val="1"/>
    <w:qFormat/>
    <w:rsid w:val="00D62B25"/>
    <w:pPr>
      <w:widowControl w:val="0"/>
      <w:kinsoku w:val="0"/>
      <w:overflowPunct w:val="0"/>
      <w:autoSpaceDE w:val="0"/>
      <w:autoSpaceDN w:val="0"/>
      <w:adjustRightInd w:val="0"/>
      <w:spacing w:line="192" w:lineRule="exact"/>
      <w:ind w:left="1040" w:right="1040"/>
    </w:pPr>
    <w:rPr>
      <w:w w:val="105"/>
      <w:sz w:val="18"/>
      <w:szCs w:val="18"/>
    </w:rPr>
  </w:style>
  <w:style w:type="paragraph" w:customStyle="1" w:styleId="AbstractText">
    <w:name w:val="Abstract Text"/>
    <w:basedOn w:val="Normal"/>
    <w:uiPriority w:val="1"/>
    <w:qFormat/>
    <w:rsid w:val="0026789B"/>
    <w:pPr>
      <w:widowControl w:val="0"/>
      <w:kinsoku w:val="0"/>
      <w:overflowPunct w:val="0"/>
      <w:autoSpaceDE w:val="0"/>
      <w:autoSpaceDN w:val="0"/>
      <w:adjustRightInd w:val="0"/>
      <w:spacing w:before="120" w:line="240" w:lineRule="auto"/>
      <w:ind w:left="851" w:right="851" w:firstLine="284"/>
    </w:pPr>
    <w:rPr>
      <w:i/>
      <w:spacing w:val="-1"/>
      <w:szCs w:val="19"/>
    </w:rPr>
  </w:style>
  <w:style w:type="paragraph" w:customStyle="1" w:styleId="ArticleText">
    <w:name w:val="Article Text"/>
    <w:basedOn w:val="AbstractText"/>
    <w:uiPriority w:val="1"/>
    <w:qFormat/>
    <w:rsid w:val="00963CA5"/>
    <w:pPr>
      <w:ind w:left="0" w:right="0" w:firstLine="0"/>
    </w:pPr>
    <w:rPr>
      <w:i w:val="0"/>
    </w:rPr>
  </w:style>
  <w:style w:type="paragraph" w:customStyle="1" w:styleId="HeaderTitle">
    <w:name w:val="Header Title"/>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4"/>
      <w:szCs w:val="14"/>
    </w:rPr>
  </w:style>
  <w:style w:type="paragraph" w:customStyle="1" w:styleId="AuthorNames">
    <w:name w:val="Author Names"/>
    <w:basedOn w:val="Normal"/>
    <w:uiPriority w:val="1"/>
    <w:qFormat/>
    <w:rsid w:val="00C30A2B"/>
    <w:pPr>
      <w:widowControl w:val="0"/>
      <w:kinsoku w:val="0"/>
      <w:overflowPunct w:val="0"/>
      <w:autoSpaceDE w:val="0"/>
      <w:autoSpaceDN w:val="0"/>
      <w:adjustRightInd w:val="0"/>
      <w:spacing w:before="120"/>
      <w:ind w:left="851" w:right="851"/>
      <w:jc w:val="center"/>
    </w:pPr>
    <w:rPr>
      <w:w w:val="105"/>
      <w:szCs w:val="20"/>
    </w:rPr>
  </w:style>
  <w:style w:type="paragraph" w:styleId="Pieddepage">
    <w:name w:val="footer"/>
    <w:basedOn w:val="Normal"/>
    <w:link w:val="PieddepageCar"/>
    <w:uiPriority w:val="99"/>
    <w:unhideWhenUsed/>
    <w:rsid w:val="00D62B25"/>
    <w:pPr>
      <w:tabs>
        <w:tab w:val="center" w:pos="4680"/>
        <w:tab w:val="right" w:pos="9360"/>
      </w:tabs>
      <w:spacing w:before="0" w:line="240" w:lineRule="auto"/>
    </w:pPr>
  </w:style>
  <w:style w:type="paragraph" w:customStyle="1" w:styleId="PageNumber">
    <w:name w:val="PageNumber"/>
    <w:basedOn w:val="Normal"/>
    <w:uiPriority w:val="1"/>
    <w:qFormat/>
    <w:rsid w:val="00D62B25"/>
    <w:pPr>
      <w:widowControl w:val="0"/>
      <w:kinsoku w:val="0"/>
      <w:overflowPunct w:val="0"/>
      <w:autoSpaceDE w:val="0"/>
      <w:autoSpaceDN w:val="0"/>
      <w:adjustRightInd w:val="0"/>
      <w:spacing w:before="1"/>
      <w:ind w:left="20" w:firstLine="240"/>
      <w:jc w:val="center"/>
    </w:pPr>
    <w:rPr>
      <w:smallCaps/>
      <w:spacing w:val="1"/>
      <w:sz w:val="18"/>
      <w:szCs w:val="14"/>
    </w:rPr>
  </w:style>
  <w:style w:type="paragraph" w:styleId="En-tte">
    <w:name w:val="header"/>
    <w:basedOn w:val="Normal"/>
    <w:link w:val="En-tteCar"/>
    <w:uiPriority w:val="99"/>
    <w:unhideWhenUsed/>
    <w:rsid w:val="00D62B25"/>
    <w:pPr>
      <w:tabs>
        <w:tab w:val="center" w:pos="4680"/>
        <w:tab w:val="right" w:pos="9360"/>
      </w:tabs>
    </w:pPr>
  </w:style>
  <w:style w:type="character" w:customStyle="1" w:styleId="En-tteCar">
    <w:name w:val="En-tête Car"/>
    <w:basedOn w:val="Policepardfaut"/>
    <w:link w:val="En-tte"/>
    <w:uiPriority w:val="99"/>
    <w:rsid w:val="00D62B25"/>
  </w:style>
  <w:style w:type="character" w:customStyle="1" w:styleId="PieddepageCar">
    <w:name w:val="Pied de page Car"/>
    <w:link w:val="Pieddepage"/>
    <w:uiPriority w:val="99"/>
    <w:rsid w:val="00D62B25"/>
    <w:rPr>
      <w:rFonts w:ascii="Times New Roman" w:eastAsia="Times New Roman" w:hAnsi="Times New Roman" w:cs="Times New Roman"/>
    </w:rPr>
  </w:style>
  <w:style w:type="character" w:customStyle="1" w:styleId="Titre3Car">
    <w:name w:val="Titre 3 Car"/>
    <w:link w:val="Titre3"/>
    <w:uiPriority w:val="9"/>
    <w:rsid w:val="00A36F9D"/>
    <w:rPr>
      <w:rFonts w:ascii="Times New Roman" w:eastAsia="Times New Roman" w:hAnsi="Times New Roman"/>
      <w:b/>
      <w:color w:val="000000" w:themeColor="text1"/>
      <w:szCs w:val="24"/>
      <w:lang w:val="en-US" w:eastAsia="en-US"/>
    </w:rPr>
  </w:style>
  <w:style w:type="character" w:styleId="Numrodepage">
    <w:name w:val="page number"/>
    <w:basedOn w:val="Policepardfaut"/>
    <w:uiPriority w:val="99"/>
    <w:semiHidden/>
    <w:unhideWhenUsed/>
    <w:rsid w:val="00D62B25"/>
  </w:style>
  <w:style w:type="character" w:styleId="Appelnotedebasdep">
    <w:name w:val="footnote reference"/>
    <w:uiPriority w:val="99"/>
    <w:semiHidden/>
    <w:unhideWhenUsed/>
    <w:rsid w:val="00D62B25"/>
    <w:rPr>
      <w:vertAlign w:val="superscript"/>
    </w:rPr>
  </w:style>
  <w:style w:type="paragraph" w:customStyle="1" w:styleId="Endnotes">
    <w:name w:val="Endnotes"/>
    <w:basedOn w:val="Normal"/>
    <w:uiPriority w:val="1"/>
    <w:qFormat/>
    <w:rsid w:val="00D62B25"/>
    <w:pPr>
      <w:widowControl w:val="0"/>
      <w:kinsoku w:val="0"/>
      <w:overflowPunct w:val="0"/>
      <w:autoSpaceDE w:val="0"/>
      <w:autoSpaceDN w:val="0"/>
      <w:adjustRightInd w:val="0"/>
      <w:ind w:left="1040"/>
    </w:pPr>
    <w:rPr>
      <w:sz w:val="16"/>
      <w:szCs w:val="16"/>
    </w:rPr>
  </w:style>
  <w:style w:type="paragraph" w:styleId="Notedebasdepage">
    <w:name w:val="footnote text"/>
    <w:basedOn w:val="Normal"/>
    <w:link w:val="NotedebasdepageCar"/>
    <w:uiPriority w:val="99"/>
    <w:semiHidden/>
    <w:unhideWhenUsed/>
    <w:rsid w:val="00D62B25"/>
    <w:rPr>
      <w:sz w:val="20"/>
      <w:szCs w:val="20"/>
    </w:rPr>
  </w:style>
  <w:style w:type="character" w:customStyle="1" w:styleId="NotedebasdepageCar">
    <w:name w:val="Note de bas de page Car"/>
    <w:link w:val="Notedebasdepage"/>
    <w:uiPriority w:val="99"/>
    <w:semiHidden/>
    <w:rsid w:val="00D62B25"/>
    <w:rPr>
      <w:rFonts w:ascii="Times New Roman" w:eastAsia="Times New Roman" w:hAnsi="Times New Roman" w:cs="Times New Roman"/>
      <w:sz w:val="20"/>
      <w:szCs w:val="20"/>
    </w:rPr>
  </w:style>
  <w:style w:type="paragraph" w:styleId="Citationintense">
    <w:name w:val="Intense Quote"/>
    <w:aliases w:val="Journal title header"/>
    <w:basedOn w:val="Normal"/>
    <w:next w:val="Normal"/>
    <w:link w:val="CitationintenseCar"/>
    <w:uiPriority w:val="30"/>
    <w:qFormat/>
    <w:rsid w:val="00D62B25"/>
    <w:pPr>
      <w:pBdr>
        <w:top w:val="single" w:sz="4" w:space="10" w:color="DDDDDD"/>
        <w:bottom w:val="single" w:sz="4" w:space="10" w:color="DDDDDD"/>
      </w:pBdr>
      <w:spacing w:before="360" w:after="360" w:line="240" w:lineRule="auto"/>
      <w:ind w:left="864" w:right="864"/>
      <w:jc w:val="center"/>
    </w:pPr>
    <w:rPr>
      <w:i/>
      <w:iCs/>
      <w:color w:val="DDDDDD"/>
    </w:rPr>
  </w:style>
  <w:style w:type="character" w:customStyle="1" w:styleId="CitationintenseCar">
    <w:name w:val="Citation intense Car"/>
    <w:aliases w:val="Journal title header Car"/>
    <w:link w:val="Citationintense"/>
    <w:uiPriority w:val="30"/>
    <w:rsid w:val="00D62B25"/>
    <w:rPr>
      <w:rFonts w:ascii="Times New Roman" w:eastAsia="Times New Roman" w:hAnsi="Times New Roman" w:cs="Times New Roman"/>
      <w:i/>
      <w:iCs/>
      <w:color w:val="DDDDDD"/>
    </w:rPr>
  </w:style>
  <w:style w:type="paragraph" w:styleId="Paragraphedeliste">
    <w:name w:val="List Paragraph"/>
    <w:basedOn w:val="Normal"/>
    <w:uiPriority w:val="34"/>
    <w:qFormat/>
    <w:rsid w:val="00D62B25"/>
    <w:pPr>
      <w:ind w:left="720"/>
      <w:contextualSpacing/>
    </w:pPr>
  </w:style>
  <w:style w:type="paragraph" w:customStyle="1" w:styleId="Text">
    <w:name w:val="Text"/>
    <w:basedOn w:val="Normal"/>
    <w:rsid w:val="00D62B25"/>
    <w:pPr>
      <w:widowControl w:val="0"/>
      <w:autoSpaceDE w:val="0"/>
      <w:autoSpaceDN w:val="0"/>
      <w:spacing w:before="0" w:line="252" w:lineRule="auto"/>
      <w:ind w:left="0" w:right="0" w:firstLine="202"/>
    </w:pPr>
    <w:rPr>
      <w:sz w:val="15"/>
      <w:szCs w:val="20"/>
    </w:rPr>
  </w:style>
  <w:style w:type="paragraph" w:customStyle="1" w:styleId="ReferenceHead">
    <w:name w:val="Reference Head"/>
    <w:basedOn w:val="Titre1"/>
    <w:qFormat/>
    <w:rsid w:val="00D62B25"/>
    <w:pPr>
      <w:keepLines w:val="0"/>
      <w:autoSpaceDE w:val="0"/>
      <w:autoSpaceDN w:val="0"/>
      <w:spacing w:after="80"/>
      <w:ind w:left="1080" w:right="0"/>
      <w:jc w:val="left"/>
    </w:pPr>
    <w:rPr>
      <w:caps w:val="0"/>
      <w:smallCaps/>
      <w:color w:val="auto"/>
      <w:kern w:val="28"/>
    </w:rPr>
  </w:style>
  <w:style w:type="paragraph" w:customStyle="1" w:styleId="figurecaption">
    <w:name w:val="figure caption"/>
    <w:rsid w:val="00D62B25"/>
    <w:pPr>
      <w:numPr>
        <w:numId w:val="7"/>
      </w:numPr>
      <w:spacing w:before="80" w:after="200"/>
      <w:jc w:val="center"/>
    </w:pPr>
    <w:rPr>
      <w:rFonts w:ascii="Times New Roman" w:eastAsia="SimSun" w:hAnsi="Times New Roman"/>
      <w:noProof/>
      <w:sz w:val="16"/>
      <w:szCs w:val="16"/>
      <w:lang w:val="en-US" w:eastAsia="en-US"/>
    </w:rPr>
  </w:style>
  <w:style w:type="paragraph" w:customStyle="1" w:styleId="tablecolhead">
    <w:name w:val="table col head"/>
    <w:basedOn w:val="Normal"/>
    <w:rsid w:val="00D62B25"/>
    <w:pPr>
      <w:spacing w:before="0" w:line="240" w:lineRule="auto"/>
      <w:ind w:left="0" w:right="0"/>
      <w:jc w:val="center"/>
    </w:pPr>
    <w:rPr>
      <w:rFonts w:eastAsia="SimSun"/>
      <w:b/>
      <w:bCs/>
      <w:sz w:val="16"/>
      <w:szCs w:val="16"/>
    </w:rPr>
  </w:style>
  <w:style w:type="paragraph" w:customStyle="1" w:styleId="tablecolsubhead">
    <w:name w:val="table col subhead"/>
    <w:basedOn w:val="tablecolhead"/>
    <w:rsid w:val="00D62B25"/>
    <w:rPr>
      <w:i/>
      <w:iCs/>
      <w:sz w:val="15"/>
      <w:szCs w:val="15"/>
    </w:rPr>
  </w:style>
  <w:style w:type="paragraph" w:customStyle="1" w:styleId="tablecopy">
    <w:name w:val="table copy"/>
    <w:rsid w:val="00D62B25"/>
    <w:pPr>
      <w:jc w:val="both"/>
    </w:pPr>
    <w:rPr>
      <w:rFonts w:ascii="Times New Roman" w:eastAsia="SimSun" w:hAnsi="Times New Roman"/>
      <w:noProof/>
      <w:sz w:val="16"/>
      <w:szCs w:val="16"/>
      <w:lang w:val="en-US" w:eastAsia="en-US"/>
    </w:rPr>
  </w:style>
  <w:style w:type="paragraph" w:customStyle="1" w:styleId="tablefootnote">
    <w:name w:val="table footnote"/>
    <w:rsid w:val="00D62B25"/>
    <w:pPr>
      <w:spacing w:before="60" w:after="30"/>
      <w:jc w:val="center"/>
    </w:pPr>
    <w:rPr>
      <w:rFonts w:ascii="Times New Roman" w:eastAsia="SimSun" w:hAnsi="Times New Roman"/>
      <w:sz w:val="12"/>
      <w:szCs w:val="12"/>
      <w:lang w:val="en-US" w:eastAsia="en-US"/>
    </w:rPr>
  </w:style>
  <w:style w:type="paragraph" w:customStyle="1" w:styleId="tablehead">
    <w:name w:val="table head"/>
    <w:rsid w:val="00D62B25"/>
    <w:pPr>
      <w:numPr>
        <w:numId w:val="8"/>
      </w:numPr>
      <w:spacing w:before="240" w:after="120" w:line="216" w:lineRule="auto"/>
      <w:jc w:val="center"/>
    </w:pPr>
    <w:rPr>
      <w:rFonts w:ascii="Times New Roman" w:eastAsia="SimSun" w:hAnsi="Times New Roman"/>
      <w:smallCaps/>
      <w:noProof/>
      <w:sz w:val="16"/>
      <w:szCs w:val="16"/>
      <w:lang w:val="en-US" w:eastAsia="en-US"/>
    </w:rPr>
  </w:style>
  <w:style w:type="paragraph" w:styleId="Notedefin">
    <w:name w:val="endnote text"/>
    <w:basedOn w:val="Normal"/>
    <w:link w:val="NotedefinCar"/>
    <w:uiPriority w:val="99"/>
    <w:semiHidden/>
    <w:unhideWhenUsed/>
    <w:rsid w:val="00D62B25"/>
    <w:pPr>
      <w:spacing w:before="0" w:line="240" w:lineRule="auto"/>
    </w:pPr>
    <w:rPr>
      <w:sz w:val="20"/>
      <w:szCs w:val="20"/>
    </w:rPr>
  </w:style>
  <w:style w:type="character" w:customStyle="1" w:styleId="NotedefinCar">
    <w:name w:val="Note de fin Car"/>
    <w:link w:val="Notedefin"/>
    <w:uiPriority w:val="99"/>
    <w:semiHidden/>
    <w:rsid w:val="00D62B25"/>
    <w:rPr>
      <w:rFonts w:ascii="Times New Roman" w:eastAsia="Times New Roman" w:hAnsi="Times New Roman" w:cs="Times New Roman"/>
      <w:sz w:val="20"/>
      <w:szCs w:val="20"/>
    </w:rPr>
  </w:style>
  <w:style w:type="character" w:styleId="Appeldenotedefin">
    <w:name w:val="endnote reference"/>
    <w:uiPriority w:val="99"/>
    <w:semiHidden/>
    <w:unhideWhenUsed/>
    <w:rsid w:val="00D62B25"/>
    <w:rPr>
      <w:vertAlign w:val="superscript"/>
    </w:rPr>
  </w:style>
  <w:style w:type="paragraph" w:styleId="Lgende">
    <w:name w:val="caption"/>
    <w:basedOn w:val="Normal"/>
    <w:next w:val="Normal"/>
    <w:uiPriority w:val="35"/>
    <w:unhideWhenUsed/>
    <w:qFormat/>
    <w:rsid w:val="00E23728"/>
    <w:pPr>
      <w:spacing w:before="240" w:after="120"/>
      <w:ind w:left="1038" w:right="1038"/>
    </w:pPr>
    <w:rPr>
      <w:b/>
      <w:bCs/>
      <w:sz w:val="20"/>
      <w:szCs w:val="20"/>
    </w:rPr>
  </w:style>
  <w:style w:type="character" w:styleId="Textedelespacerserv">
    <w:name w:val="Placeholder Text"/>
    <w:basedOn w:val="Policepardfaut"/>
    <w:uiPriority w:val="99"/>
    <w:semiHidden/>
    <w:rsid w:val="00FE14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w2232\Downloads\Columbia%20MSW%201%20Column%20Template%2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4E37-8AEB-9647-A895-7285408A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Columbia MSW 1 Column Template (5)</Template>
  <TotalTime>20</TotalTime>
  <Pages>4</Pages>
  <Words>1089</Words>
  <Characters>6113</Characters>
  <Application>Microsoft Office Word</Application>
  <DocSecurity>0</DocSecurity>
  <Lines>119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Adel Aloui</cp:lastModifiedBy>
  <cp:revision>7</cp:revision>
  <dcterms:created xsi:type="dcterms:W3CDTF">2025-07-21T12:38:00Z</dcterms:created>
  <dcterms:modified xsi:type="dcterms:W3CDTF">2025-07-23T19:21:00Z</dcterms:modified>
</cp:coreProperties>
</file>