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FA30" w14:textId="77777777" w:rsidR="00D62B25" w:rsidRPr="007F49AC" w:rsidRDefault="00D62B25" w:rsidP="00C30A2B">
      <w:pPr>
        <w:pStyle w:val="ArticleTitle"/>
        <w:ind w:left="1134"/>
      </w:pPr>
      <w:r w:rsidRPr="007F49AC">
        <w:t xml:space="preserve">This is an </w:t>
      </w:r>
      <w:r w:rsidR="00C00821" w:rsidRPr="007F49AC">
        <w:t>article</w:t>
      </w:r>
      <w:r w:rsidRPr="007F49AC">
        <w:t xml:space="preserve">: It has a </w:t>
      </w:r>
      <w:r>
        <w:t>subtitle containing important SEO keywords</w:t>
      </w:r>
    </w:p>
    <w:p w14:paraId="34B8FDA6" w14:textId="77777777" w:rsidR="00D62B25" w:rsidRPr="00C30A2B" w:rsidRDefault="005C05F3" w:rsidP="00C30A2B">
      <w:pPr>
        <w:pStyle w:val="AuthorNames"/>
      </w:pPr>
      <w:r>
        <w:t>Author NAME</w:t>
      </w:r>
      <w:r w:rsidRPr="005C05F3">
        <w:rPr>
          <w:vertAlign w:val="superscript"/>
        </w:rPr>
        <w:t>1</w:t>
      </w:r>
      <w:r>
        <w:rPr>
          <w:vertAlign w:val="superscript"/>
        </w:rPr>
        <w:t>*</w:t>
      </w:r>
      <w:r>
        <w:t>, Author NAME</w:t>
      </w:r>
      <w:r w:rsidRPr="005C05F3">
        <w:rPr>
          <w:vertAlign w:val="superscript"/>
        </w:rPr>
        <w:t>2</w:t>
      </w:r>
      <w:r>
        <w:t xml:space="preserve"> </w:t>
      </w:r>
      <w:r w:rsidR="00D62B25" w:rsidRPr="00C30A2B">
        <w:t xml:space="preserve">and </w:t>
      </w:r>
      <w:r>
        <w:t>Au</w:t>
      </w:r>
      <w:r w:rsidR="005D19B8">
        <w:t>t</w:t>
      </w:r>
      <w:r>
        <w:t>hor NAME</w:t>
      </w:r>
      <w:r w:rsidRPr="005C05F3">
        <w:rPr>
          <w:vertAlign w:val="superscript"/>
        </w:rPr>
        <w:t>3</w:t>
      </w:r>
    </w:p>
    <w:p w14:paraId="37E78699" w14:textId="77777777" w:rsidR="00D62B25" w:rsidRPr="005C05F3" w:rsidRDefault="005C05F3" w:rsidP="005C05F3">
      <w:pPr>
        <w:pStyle w:val="AuthorNames"/>
        <w:rPr>
          <w:i/>
          <w:iCs/>
          <w:sz w:val="20"/>
        </w:rPr>
      </w:pPr>
      <w:r w:rsidRPr="005C05F3">
        <w:rPr>
          <w:sz w:val="20"/>
          <w:vertAlign w:val="superscript"/>
        </w:rPr>
        <w:t>1</w:t>
      </w:r>
      <w:r w:rsidRPr="005C05F3">
        <w:rPr>
          <w:sz w:val="20"/>
        </w:rPr>
        <w:t xml:space="preserve"> </w:t>
      </w:r>
      <w:r w:rsidR="00D2793E" w:rsidRPr="00D2793E">
        <w:rPr>
          <w:i/>
          <w:iCs/>
          <w:sz w:val="20"/>
        </w:rPr>
        <w:t>Department, University, City, Country</w:t>
      </w:r>
    </w:p>
    <w:p w14:paraId="48236563" w14:textId="77777777" w:rsidR="005C05F3" w:rsidRPr="005C05F3" w:rsidRDefault="005C05F3" w:rsidP="005C05F3">
      <w:pPr>
        <w:pStyle w:val="AuthorNames"/>
        <w:rPr>
          <w:i/>
          <w:iCs/>
          <w:sz w:val="20"/>
        </w:rPr>
      </w:pPr>
      <w:r w:rsidRPr="005C05F3">
        <w:rPr>
          <w:sz w:val="20"/>
          <w:vertAlign w:val="superscript"/>
        </w:rPr>
        <w:t>2</w:t>
      </w:r>
      <w:r w:rsidRPr="005C05F3">
        <w:rPr>
          <w:sz w:val="20"/>
        </w:rPr>
        <w:t xml:space="preserve"> </w:t>
      </w:r>
      <w:r w:rsidR="00D2793E" w:rsidRPr="00D2793E">
        <w:rPr>
          <w:i/>
          <w:iCs/>
          <w:sz w:val="20"/>
        </w:rPr>
        <w:t>Department, University, City, Country</w:t>
      </w:r>
    </w:p>
    <w:p w14:paraId="10F55D96" w14:textId="77777777" w:rsidR="005C05F3" w:rsidRPr="005C05F3" w:rsidRDefault="005C05F3" w:rsidP="005C05F3">
      <w:pPr>
        <w:pStyle w:val="AuthorNames"/>
        <w:rPr>
          <w:i/>
          <w:iCs/>
          <w:sz w:val="20"/>
        </w:rPr>
      </w:pPr>
      <w:r w:rsidRPr="005C05F3">
        <w:rPr>
          <w:sz w:val="20"/>
          <w:vertAlign w:val="superscript"/>
        </w:rPr>
        <w:t>3</w:t>
      </w:r>
      <w:r w:rsidRPr="005C05F3">
        <w:rPr>
          <w:sz w:val="20"/>
        </w:rPr>
        <w:t xml:space="preserve"> </w:t>
      </w:r>
      <w:r w:rsidR="00D2793E" w:rsidRPr="00D2793E">
        <w:rPr>
          <w:i/>
          <w:iCs/>
          <w:sz w:val="20"/>
        </w:rPr>
        <w:t>Department, University, City, Country</w:t>
      </w:r>
    </w:p>
    <w:p w14:paraId="3013F612" w14:textId="77777777" w:rsidR="005C05F3" w:rsidRDefault="005C05F3" w:rsidP="005C05F3">
      <w:pPr>
        <w:pStyle w:val="AuthorNames"/>
      </w:pPr>
    </w:p>
    <w:p w14:paraId="08D3DB52" w14:textId="77777777" w:rsidR="002D0B31" w:rsidRDefault="002D0B31" w:rsidP="002D0B31">
      <w:pPr>
        <w:pStyle w:val="Titre1"/>
        <w:shd w:val="clear" w:color="auto" w:fill="FFFFFF"/>
      </w:pPr>
      <w:r>
        <w:t xml:space="preserve">Résumé </w:t>
      </w:r>
    </w:p>
    <w:p w14:paraId="429196E8" w14:textId="77777777" w:rsidR="002D0B31" w:rsidRPr="00AA4299" w:rsidRDefault="002D0B31" w:rsidP="00C30A2B">
      <w:pPr>
        <w:pStyle w:val="AbstractText"/>
        <w:shd w:val="clear" w:color="auto" w:fill="F2F2F2"/>
      </w:pPr>
      <w:r w:rsidRPr="00D62B25">
        <w:t>This document is a template for Microsoft Word for the submission of a multi-page paper to the journal. sheet, as illustrated by the portions given in this document.</w:t>
      </w:r>
    </w:p>
    <w:p w14:paraId="66570C02" w14:textId="77777777" w:rsidR="00C00821" w:rsidRDefault="00B74736" w:rsidP="00B61253">
      <w:pPr>
        <w:pStyle w:val="AbstractText"/>
        <w:shd w:val="clear" w:color="auto" w:fill="F2F2F2"/>
      </w:pPr>
      <w:r>
        <w:t>Mots-</w:t>
      </w:r>
      <w:proofErr w:type="spellStart"/>
      <w:r>
        <w:t>clés</w:t>
      </w:r>
      <w:proofErr w:type="spellEnd"/>
      <w:r>
        <w:t xml:space="preserve"> </w:t>
      </w:r>
      <w:r w:rsidR="002D0B31" w:rsidRPr="00D62B25">
        <w:t>: write 3-</w:t>
      </w:r>
      <w:r w:rsidR="002D0B31">
        <w:t>6</w:t>
      </w:r>
      <w:r w:rsidR="002D0B31" w:rsidRPr="00D62B25">
        <w:t xml:space="preserve"> descriptive keywords here</w:t>
      </w:r>
    </w:p>
    <w:p w14:paraId="34749EBD" w14:textId="77777777" w:rsidR="00D62B25" w:rsidRDefault="00D62B25" w:rsidP="00D65D88">
      <w:pPr>
        <w:pStyle w:val="Titre1"/>
        <w:shd w:val="clear" w:color="auto" w:fill="FFFFFF"/>
      </w:pPr>
      <w:r w:rsidRPr="002D0B31">
        <w:t>ABSTRACT</w:t>
      </w:r>
    </w:p>
    <w:p w14:paraId="78FA95B8" w14:textId="77777777" w:rsidR="00D62B25" w:rsidRPr="00AA4299" w:rsidRDefault="00D62B25" w:rsidP="00D65D88">
      <w:pPr>
        <w:pStyle w:val="AbstractText"/>
        <w:shd w:val="clear" w:color="auto" w:fill="F2F2F2"/>
      </w:pPr>
      <w:r w:rsidRPr="00D62B25">
        <w:t>This document is a template for Microsoft Word for the submission of a multi-page paper to the journal. sheet, as illustrated by the portions given in this document.</w:t>
      </w:r>
    </w:p>
    <w:p w14:paraId="404EA49C" w14:textId="77777777" w:rsidR="00C00821" w:rsidRPr="00D62B25" w:rsidRDefault="00D62B25" w:rsidP="00D65D88">
      <w:pPr>
        <w:pStyle w:val="AbstractText"/>
        <w:shd w:val="clear" w:color="auto" w:fill="F2F2F2"/>
      </w:pPr>
      <w:r w:rsidRPr="00D62B25">
        <w:t>Keywords: write 3-</w:t>
      </w:r>
      <w:r w:rsidR="002B461F">
        <w:t>6</w:t>
      </w:r>
      <w:r w:rsidRPr="00D62B25">
        <w:t xml:space="preserve"> descriptive keywords here</w:t>
      </w:r>
    </w:p>
    <w:p w14:paraId="240DDCC0" w14:textId="77777777" w:rsidR="00C30A2B" w:rsidRPr="00B11755" w:rsidRDefault="00D65D88" w:rsidP="00B11755">
      <w:pPr>
        <w:pStyle w:val="ArticleTitle"/>
      </w:pPr>
      <w:r w:rsidRPr="00B11755">
        <w:br w:type="page"/>
      </w:r>
      <w:r w:rsidR="007F3DD6" w:rsidRPr="00B11755">
        <w:lastRenderedPageBreak/>
        <w:t xml:space="preserve">Repeat the title of your article here : </w:t>
      </w:r>
      <w:r w:rsidR="00C30A2B" w:rsidRPr="00B11755">
        <w:t>This is an article: It has a subtitle containing important SEO keywords</w:t>
      </w:r>
    </w:p>
    <w:p w14:paraId="42DA70B1" w14:textId="77777777" w:rsidR="00D62B25" w:rsidRPr="00BB50BB" w:rsidRDefault="00D62B25" w:rsidP="00D65D88">
      <w:pPr>
        <w:pStyle w:val="Titre1"/>
      </w:pPr>
      <w:r w:rsidRPr="0026789B">
        <w:t>INTRODUCTION</w:t>
      </w:r>
    </w:p>
    <w:p w14:paraId="5121FFF4" w14:textId="77777777" w:rsidR="00D62B25" w:rsidRDefault="00D62B25" w:rsidP="004C1327">
      <w:pPr>
        <w:pStyle w:val="ArticleText"/>
      </w:pPr>
      <w:r w:rsidRPr="0010661C">
        <w:t>This template, modified in MS Word 2003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the journal. Margins, line spacing, and type styles are built-in; examples of the type styles are provided throughout this document and are identified in italic type, within parentheses, following the example</w:t>
      </w:r>
      <w:r w:rsidR="0010661C">
        <w:t>.</w:t>
      </w:r>
      <w:r w:rsidRPr="0010661C">
        <w:t xml:space="preserve"> Some components, such as multi-leveled equations, graphics, and tables are not prescribed, although the various table text styles are provided. The formatter will need to create these components, incorporating the applicable criteria that follow</w:t>
      </w:r>
      <w:r w:rsidR="0010661C">
        <w:t>.</w:t>
      </w:r>
    </w:p>
    <w:p w14:paraId="206522B0" w14:textId="77777777" w:rsidR="00D62B25" w:rsidRDefault="00D62B25" w:rsidP="00D62B25">
      <w:pPr>
        <w:pStyle w:val="Titre1"/>
      </w:pPr>
      <w:r>
        <w:t xml:space="preserve">I. </w:t>
      </w:r>
      <w:r w:rsidR="002D0B31">
        <w:t>Literature review</w:t>
      </w:r>
    </w:p>
    <w:p w14:paraId="62F074C1" w14:textId="77777777" w:rsidR="00D62B25" w:rsidRPr="00D62B25" w:rsidRDefault="002D0B31" w:rsidP="00D62B25">
      <w:pPr>
        <w:pStyle w:val="Titre2"/>
      </w:pPr>
      <w:r>
        <w:t>I.1.</w:t>
      </w:r>
      <w:r w:rsidR="00D62B25" w:rsidRPr="00D62B25">
        <w:tab/>
      </w:r>
      <w:r w:rsidR="00CD08C6">
        <w:t>Section 1</w:t>
      </w:r>
      <w:r w:rsidR="00A11618">
        <w:t xml:space="preserve"> of literature review </w:t>
      </w:r>
      <w:r w:rsidR="00D62B25" w:rsidRPr="00D62B25">
        <w:t xml:space="preserve"> </w:t>
      </w:r>
    </w:p>
    <w:p w14:paraId="3DBC0082" w14:textId="77777777" w:rsidR="00D62B25" w:rsidRPr="0010661C" w:rsidRDefault="00CD08C6" w:rsidP="002D0B31">
      <w:pPr>
        <w:pStyle w:val="ArticleText"/>
      </w:pPr>
      <w:r w:rsidRPr="0010661C">
        <w:t xml:space="preserve">Here you insert the text for section 1. </w:t>
      </w:r>
    </w:p>
    <w:p w14:paraId="706C4062" w14:textId="77777777" w:rsidR="00D62B25" w:rsidRPr="0010661C" w:rsidRDefault="002D0B31" w:rsidP="002D0B31">
      <w:pPr>
        <w:pStyle w:val="Titre2"/>
      </w:pPr>
      <w:r w:rsidRPr="0010661C">
        <w:t>I.2</w:t>
      </w:r>
      <w:r w:rsidR="00D62B25" w:rsidRPr="0010661C">
        <w:t>.</w:t>
      </w:r>
      <w:r w:rsidR="00D62B25" w:rsidRPr="0010661C">
        <w:tab/>
        <w:t>Maintaining the Integrity of the Specifications</w:t>
      </w:r>
    </w:p>
    <w:p w14:paraId="03EEE28C" w14:textId="77777777" w:rsidR="00D62B25" w:rsidRPr="0010661C" w:rsidRDefault="00D62B25" w:rsidP="00D62B25">
      <w:pPr>
        <w:pStyle w:val="ArticleText"/>
      </w:pPr>
      <w:r w:rsidRPr="0010661C">
        <w:t xml:space="preserve">The template is used to format your paper and style the text. All margins, column widths, line spaces, and text fonts are prescribed; please do not alter them. </w:t>
      </w:r>
    </w:p>
    <w:p w14:paraId="7E75BA8B" w14:textId="77777777" w:rsidR="00D62B25" w:rsidRPr="0010661C" w:rsidRDefault="00D62B25" w:rsidP="00242D4E">
      <w:pPr>
        <w:pStyle w:val="Titre1"/>
      </w:pPr>
      <w:r w:rsidRPr="0010661C">
        <w:t>II. M</w:t>
      </w:r>
      <w:r w:rsidR="002D0B31" w:rsidRPr="0010661C">
        <w:t>ethodology</w:t>
      </w:r>
    </w:p>
    <w:p w14:paraId="058274B7" w14:textId="77777777" w:rsidR="00D62B25" w:rsidRPr="0010661C" w:rsidRDefault="00D62B25" w:rsidP="00D62B25">
      <w:pPr>
        <w:pStyle w:val="ArticleText"/>
      </w:pPr>
      <w:r w:rsidRPr="0010661C">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8C43AA9" w14:textId="77777777" w:rsidR="00D62B25" w:rsidRPr="0010661C" w:rsidRDefault="00D62B25" w:rsidP="00242D4E">
      <w:pPr>
        <w:pStyle w:val="ArticleText"/>
      </w:pPr>
      <w:r w:rsidRPr="0010661C">
        <w:t>Finally, complete content and organizational editing before formatting. Please take note of the following items when proofreading spelling and grammar:</w:t>
      </w:r>
    </w:p>
    <w:p w14:paraId="1B0B6FB7" w14:textId="77777777" w:rsidR="00D62B25" w:rsidRPr="0010661C" w:rsidRDefault="00242D4E" w:rsidP="00242D4E">
      <w:pPr>
        <w:pStyle w:val="Titre2"/>
      </w:pPr>
      <w:r w:rsidRPr="0010661C">
        <w:t>II</w:t>
      </w:r>
      <w:r w:rsidR="00D62B25" w:rsidRPr="0010661C">
        <w:t>.</w:t>
      </w:r>
      <w:r w:rsidRPr="0010661C">
        <w:t>1.</w:t>
      </w:r>
      <w:r w:rsidR="00A6014A" w:rsidRPr="0010661C">
        <w:t xml:space="preserve"> </w:t>
      </w:r>
      <w:r w:rsidR="00D62B25" w:rsidRPr="0010661C">
        <w:t>Abbreviations and Acronyms</w:t>
      </w:r>
    </w:p>
    <w:p w14:paraId="20C97EF2" w14:textId="77777777" w:rsidR="00D62B25" w:rsidRPr="0010661C" w:rsidRDefault="00D62B25" w:rsidP="00D62B25">
      <w:pPr>
        <w:pStyle w:val="ArticleText"/>
      </w:pPr>
      <w:r w:rsidRPr="0010661C">
        <w:t xml:space="preserve">Define abbreviations and acronyms the first time they are used in the text, even after they have been defined in the abstract. Abbreviations such as IEEE, SI, MKS, CGS, </w:t>
      </w:r>
      <w:proofErr w:type="spellStart"/>
      <w:r w:rsidRPr="0010661C">
        <w:t>sc</w:t>
      </w:r>
      <w:proofErr w:type="spellEnd"/>
      <w:r w:rsidRPr="0010661C">
        <w:t>, dc, and rms do not have to be defined. Do not use abbreviations in the title or heads unless they are unavoidable.</w:t>
      </w:r>
    </w:p>
    <w:p w14:paraId="6D17DDFB" w14:textId="77777777" w:rsidR="00D62B25" w:rsidRPr="0010661C" w:rsidRDefault="00242D4E" w:rsidP="00BF0CD9">
      <w:pPr>
        <w:pStyle w:val="Titre2"/>
      </w:pPr>
      <w:r w:rsidRPr="0010661C">
        <w:t>II</w:t>
      </w:r>
      <w:r w:rsidR="00D62B25" w:rsidRPr="0010661C">
        <w:t>.</w:t>
      </w:r>
      <w:r w:rsidRPr="0010661C">
        <w:t>2.</w:t>
      </w:r>
      <w:r w:rsidR="00A6014A" w:rsidRPr="0010661C">
        <w:t xml:space="preserve"> </w:t>
      </w:r>
      <w:r w:rsidR="00D62B25" w:rsidRPr="0010661C">
        <w:t>Units</w:t>
      </w:r>
    </w:p>
    <w:p w14:paraId="47ABDEBE" w14:textId="77777777" w:rsidR="00D62B25" w:rsidRPr="0010661C" w:rsidRDefault="00D62B25" w:rsidP="00BF0CD9">
      <w:pPr>
        <w:pStyle w:val="ArticleText"/>
      </w:pPr>
      <w:r w:rsidRPr="0010661C">
        <w:t xml:space="preserve">Use either SI (MKS) or CGS as primary units. (SI units are encouraged.) English units may be used as secondary units (in parentheses). </w:t>
      </w:r>
    </w:p>
    <w:p w14:paraId="278D02E8" w14:textId="77777777" w:rsidR="00D62B25" w:rsidRDefault="00D62B25" w:rsidP="00BF0CD9">
      <w:pPr>
        <w:pStyle w:val="ArticleText"/>
      </w:pPr>
      <w:r w:rsidRPr="0010661C">
        <w:t>Use a zero before decimal points: “0.25”, not “.25”. Use “cm3”, not “cc”. (bullet list)</w:t>
      </w:r>
    </w:p>
    <w:p w14:paraId="67B536A0" w14:textId="77777777" w:rsidR="00D62B25" w:rsidRDefault="00BF0CD9" w:rsidP="00BF0CD9">
      <w:pPr>
        <w:pStyle w:val="Titre2"/>
      </w:pPr>
      <w:r>
        <w:lastRenderedPageBreak/>
        <w:t>II</w:t>
      </w:r>
      <w:r w:rsidR="00D62B25" w:rsidRPr="00D62B25">
        <w:t>.</w:t>
      </w:r>
      <w:r>
        <w:t>3.</w:t>
      </w:r>
      <w:r w:rsidR="00A6014A">
        <w:t xml:space="preserve"> </w:t>
      </w:r>
      <w:r w:rsidR="00D62B25" w:rsidRPr="00D62B25">
        <w:t>Equations</w:t>
      </w:r>
    </w:p>
    <w:p w14:paraId="2DFD88BE" w14:textId="77777777" w:rsidR="00D62B25" w:rsidRPr="0010661C" w:rsidRDefault="00D62B25" w:rsidP="00D62B25">
      <w:pPr>
        <w:pStyle w:val="ArticleText"/>
      </w:pPr>
      <w:r w:rsidRPr="0010661C">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 Number equations consecutively. Equation numbers, within parentheses, are to position flush right, as in (1), using a right tab stop. </w:t>
      </w:r>
    </w:p>
    <w:p w14:paraId="7273BB16" w14:textId="77777777" w:rsidR="00D62B25" w:rsidRPr="0010661C" w:rsidRDefault="00D62B25" w:rsidP="0013371C">
      <w:pPr>
        <w:pStyle w:val="Equation0"/>
      </w:pPr>
      <w:r w:rsidRPr="0010661C">
        <w:t></w:t>
      </w:r>
      <w:r w:rsidRPr="0010661C">
        <w:t></w:t>
      </w:r>
      <w:r w:rsidRPr="0010661C">
        <w:t></w:t>
      </w:r>
      <w:r w:rsidRPr="0010661C">
        <w:t></w:t>
      </w:r>
      <w:r w:rsidRPr="0010661C">
        <w:t></w:t>
      </w:r>
      <w:r w:rsidRPr="0010661C">
        <w:t></w:t>
      </w:r>
      <w:r w:rsidRPr="0010661C">
        <w:t></w:t>
      </w:r>
      <w:r w:rsidRPr="0010661C">
        <w:t></w:t>
      </w:r>
      <w:r w:rsidRPr="0010661C">
        <w:t></w:t>
      </w:r>
      <w:r w:rsidRPr="0010661C">
        <w:t></w:t>
      </w:r>
      <w:r w:rsidRPr="0010661C">
        <w:t></w:t>
      </w:r>
      <w:r w:rsidRPr="0010661C">
        <w:t></w:t>
      </w:r>
      <w:r w:rsidRPr="0010661C">
        <w:tab/>
      </w:r>
      <w:r w:rsidRPr="0010661C">
        <w:t></w:t>
      </w:r>
      <w:r w:rsidRPr="0010661C">
        <w:t></w:t>
      </w:r>
      <w:r w:rsidRPr="0010661C">
        <w:t></w:t>
      </w:r>
    </w:p>
    <w:p w14:paraId="5CDD2191" w14:textId="77777777" w:rsidR="00D62B25" w:rsidRDefault="00D62B25" w:rsidP="00D62B25">
      <w:pPr>
        <w:pStyle w:val="ArticleText"/>
      </w:pPr>
      <w:r w:rsidRPr="0010661C">
        <w:t>Note that the equation is centered using a center tab stop. Be sure that the symbols in your equation have been defined before or immediately following the equation. Use “(1)”, not “Eq. (1)” or “equation (1)”, except at the beginning of a sentence: “Equation (1) is . . .”</w:t>
      </w:r>
    </w:p>
    <w:p w14:paraId="2A5DAB24" w14:textId="77777777" w:rsidR="00D62B25" w:rsidRDefault="0011053E" w:rsidP="00893D77">
      <w:pPr>
        <w:pStyle w:val="Titre1"/>
      </w:pPr>
      <w:r>
        <w:t xml:space="preserve">III. </w:t>
      </w:r>
      <w:r w:rsidR="00893D77">
        <w:t xml:space="preserve">Results </w:t>
      </w:r>
    </w:p>
    <w:p w14:paraId="667B5A65" w14:textId="77777777" w:rsidR="00D62B25" w:rsidRPr="00D62B25" w:rsidRDefault="00A11618" w:rsidP="00A11618">
      <w:pPr>
        <w:pStyle w:val="Titre2"/>
      </w:pPr>
      <w:r>
        <w:t xml:space="preserve">III.1. </w:t>
      </w:r>
      <w:r w:rsidR="00D62B25" w:rsidRPr="00D62B25">
        <w:t>Authors and Affiliations</w:t>
      </w:r>
    </w:p>
    <w:p w14:paraId="2547B820" w14:textId="77777777" w:rsidR="00D62B25" w:rsidRPr="005B520E" w:rsidRDefault="00D62B25" w:rsidP="00D62B25">
      <w:pPr>
        <w:pStyle w:val="ArticleText"/>
      </w:pPr>
      <w:r w:rsidRPr="0010661C">
        <w:t>The template is designed so that author affiliations are not repeated each time for multiple authors of the same affiliation. Please keep your affiliations as succinct as possible</w:t>
      </w:r>
      <w:r w:rsidR="00A11618" w:rsidRPr="0010661C">
        <w:t>.</w:t>
      </w:r>
      <w:r w:rsidR="00A11618">
        <w:t xml:space="preserve"> </w:t>
      </w:r>
      <w:r>
        <w:t xml:space="preserve"> </w:t>
      </w:r>
    </w:p>
    <w:p w14:paraId="4B6F5886" w14:textId="77777777" w:rsidR="00D62B25" w:rsidRPr="00D62B25" w:rsidRDefault="00A36F9D" w:rsidP="00BB50BB">
      <w:pPr>
        <w:pStyle w:val="Titre2"/>
      </w:pPr>
      <w:bookmarkStart w:id="0" w:name="_Hlk203938993"/>
      <w:r>
        <w:t>III.2</w:t>
      </w:r>
      <w:r w:rsidR="00D62B25" w:rsidRPr="00D62B25">
        <w:t>.</w:t>
      </w:r>
      <w:r>
        <w:t xml:space="preserve"> </w:t>
      </w:r>
      <w:r w:rsidR="00D62B25" w:rsidRPr="00D62B25">
        <w:t>Identify the Headings</w:t>
      </w:r>
    </w:p>
    <w:bookmarkEnd w:id="0"/>
    <w:p w14:paraId="09A3EFAA" w14:textId="77777777" w:rsidR="00D62B25" w:rsidRDefault="00D62B25" w:rsidP="00A36F9D">
      <w:pPr>
        <w:pStyle w:val="ArticleText"/>
      </w:pPr>
      <w:r w:rsidRPr="005B520E">
        <w:t>Headings, or heads, are organizational devices that guide the reader through your paper. Text heads organize the topics on a relational, hierarchical basis. For example, the paper title is the primary text head because all subsequent material relates and elaborates on this one topic. If there are two or more sub-topics, the next level head should be used and, conversely, if there are not at least two sub-topics, then no subheads should be introduced. Styles named “Heading 1”, “Heading 2”, “Heading 3”, and “Heading 4” are prescribed.</w:t>
      </w:r>
    </w:p>
    <w:p w14:paraId="712DFE35" w14:textId="77777777" w:rsidR="00A36F9D" w:rsidRDefault="00A36F9D" w:rsidP="00A36F9D">
      <w:pPr>
        <w:pStyle w:val="Titre1"/>
      </w:pPr>
      <w:r>
        <w:t xml:space="preserve">IV. Discussion </w:t>
      </w:r>
    </w:p>
    <w:p w14:paraId="0C7E32F7" w14:textId="77777777" w:rsidR="00D62B25" w:rsidRPr="00D62B25" w:rsidRDefault="00A36F9D" w:rsidP="00D62B25">
      <w:pPr>
        <w:pStyle w:val="Titre2"/>
      </w:pPr>
      <w:r>
        <w:t>IV.1</w:t>
      </w:r>
      <w:r w:rsidR="00D62B25" w:rsidRPr="00D62B25">
        <w:t>.</w:t>
      </w:r>
      <w:r>
        <w:t xml:space="preserve"> </w:t>
      </w:r>
      <w:r w:rsidR="00E23728" w:rsidRPr="00E23728">
        <w:t>Positioning Figures and Tables</w:t>
      </w:r>
    </w:p>
    <w:p w14:paraId="6075DD02" w14:textId="77777777" w:rsidR="00E23728" w:rsidRDefault="009D5F93" w:rsidP="00E23728">
      <w:pPr>
        <w:pStyle w:val="ArticleText"/>
      </w:pPr>
      <w:r w:rsidRPr="009D5F93">
        <w:t xml:space="preserve">Authors should number </w:t>
      </w:r>
      <w:r>
        <w:t xml:space="preserve">figures and </w:t>
      </w:r>
      <w:r w:rsidRPr="009D5F93">
        <w:t>tables sequentially and give them explicit, informative titles.</w:t>
      </w:r>
      <w:r>
        <w:t xml:space="preserve"> </w:t>
      </w:r>
      <w:r w:rsidR="00D62B25" w:rsidRPr="005B520E">
        <w:t>Figure captions should be below the figures; table heads should appear above the tables. Insert figures and tables after they are cited in the text. Use the abbreviation “Fig. 1”, even at the beginning of a sentence.</w:t>
      </w:r>
    </w:p>
    <w:p w14:paraId="24AC872C" w14:textId="77777777" w:rsidR="00E23728" w:rsidRPr="00E23728" w:rsidRDefault="00E23728" w:rsidP="00E23728">
      <w:pPr>
        <w:pStyle w:val="Lgende"/>
      </w:pPr>
      <w:r>
        <w:t xml:space="preserve">Table </w:t>
      </w:r>
      <w:r>
        <w:fldChar w:fldCharType="begin"/>
      </w:r>
      <w:r>
        <w:instrText xml:space="preserve"> SEQ Table \* ARABIC </w:instrText>
      </w:r>
      <w:r>
        <w:fldChar w:fldCharType="separate"/>
      </w:r>
      <w:r w:rsidR="00D504AA">
        <w:rPr>
          <w:noProof/>
        </w:rPr>
        <w:t>1</w:t>
      </w:r>
      <w:r>
        <w:fldChar w:fldCharType="end"/>
      </w:r>
      <w:r>
        <w:t xml:space="preserve"> - </w:t>
      </w:r>
      <w:r w:rsidRPr="00AF543B">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D62B25" w:rsidRPr="00AF543B" w14:paraId="141E614E" w14:textId="77777777" w:rsidTr="00EC6DA6">
        <w:trPr>
          <w:cantSplit/>
          <w:trHeight w:val="240"/>
          <w:tblHeader/>
          <w:jc w:val="center"/>
        </w:trPr>
        <w:tc>
          <w:tcPr>
            <w:tcW w:w="720" w:type="dxa"/>
            <w:vMerge w:val="restart"/>
            <w:vAlign w:val="center"/>
          </w:tcPr>
          <w:p w14:paraId="09CA569D" w14:textId="77777777" w:rsidR="00D62B25" w:rsidRPr="00AF543B" w:rsidRDefault="00D62B25" w:rsidP="00EC6DA6">
            <w:pPr>
              <w:pStyle w:val="tablecolhead"/>
              <w:rPr>
                <w:sz w:val="18"/>
                <w:szCs w:val="18"/>
              </w:rPr>
            </w:pPr>
            <w:r w:rsidRPr="00AF543B">
              <w:rPr>
                <w:sz w:val="18"/>
                <w:szCs w:val="18"/>
              </w:rPr>
              <w:t>Table Head</w:t>
            </w:r>
          </w:p>
        </w:tc>
        <w:tc>
          <w:tcPr>
            <w:tcW w:w="4140" w:type="dxa"/>
            <w:gridSpan w:val="3"/>
            <w:vAlign w:val="center"/>
          </w:tcPr>
          <w:p w14:paraId="32697E48" w14:textId="77777777" w:rsidR="00D62B25" w:rsidRPr="00AF543B" w:rsidRDefault="00D62B25" w:rsidP="00EC6DA6">
            <w:pPr>
              <w:pStyle w:val="tablecolhead"/>
              <w:rPr>
                <w:sz w:val="18"/>
                <w:szCs w:val="18"/>
              </w:rPr>
            </w:pPr>
            <w:r w:rsidRPr="00AF543B">
              <w:rPr>
                <w:sz w:val="18"/>
                <w:szCs w:val="18"/>
              </w:rPr>
              <w:t>Table Column Head</w:t>
            </w:r>
          </w:p>
        </w:tc>
      </w:tr>
      <w:tr w:rsidR="00D62B25" w:rsidRPr="00AF543B" w14:paraId="3D9D72D3" w14:textId="77777777" w:rsidTr="00EC6DA6">
        <w:trPr>
          <w:cantSplit/>
          <w:trHeight w:val="240"/>
          <w:tblHeader/>
          <w:jc w:val="center"/>
        </w:trPr>
        <w:tc>
          <w:tcPr>
            <w:tcW w:w="720" w:type="dxa"/>
            <w:vMerge/>
          </w:tcPr>
          <w:p w14:paraId="6C87BC4F" w14:textId="77777777" w:rsidR="00D62B25" w:rsidRPr="00AF543B" w:rsidRDefault="00D62B25" w:rsidP="00EC6DA6">
            <w:pPr>
              <w:rPr>
                <w:sz w:val="18"/>
                <w:szCs w:val="18"/>
              </w:rPr>
            </w:pPr>
          </w:p>
        </w:tc>
        <w:tc>
          <w:tcPr>
            <w:tcW w:w="2340" w:type="dxa"/>
            <w:vAlign w:val="center"/>
          </w:tcPr>
          <w:p w14:paraId="2E500DC6" w14:textId="77777777" w:rsidR="00D62B25" w:rsidRPr="00AF543B" w:rsidRDefault="00D62B25" w:rsidP="00EC6DA6">
            <w:pPr>
              <w:pStyle w:val="tablecolsubhead"/>
              <w:rPr>
                <w:sz w:val="18"/>
                <w:szCs w:val="18"/>
              </w:rPr>
            </w:pPr>
            <w:r w:rsidRPr="00AF543B">
              <w:rPr>
                <w:sz w:val="18"/>
                <w:szCs w:val="18"/>
              </w:rPr>
              <w:t>Table column subhead</w:t>
            </w:r>
          </w:p>
        </w:tc>
        <w:tc>
          <w:tcPr>
            <w:tcW w:w="900" w:type="dxa"/>
            <w:vAlign w:val="center"/>
          </w:tcPr>
          <w:p w14:paraId="502D2E22" w14:textId="77777777" w:rsidR="00D62B25" w:rsidRPr="00AF543B" w:rsidRDefault="00D62B25" w:rsidP="00EC6DA6">
            <w:pPr>
              <w:pStyle w:val="tablecolsubhead"/>
              <w:rPr>
                <w:sz w:val="18"/>
                <w:szCs w:val="18"/>
              </w:rPr>
            </w:pPr>
            <w:r w:rsidRPr="00AF543B">
              <w:rPr>
                <w:sz w:val="18"/>
                <w:szCs w:val="18"/>
              </w:rPr>
              <w:t>Subhead</w:t>
            </w:r>
          </w:p>
        </w:tc>
        <w:tc>
          <w:tcPr>
            <w:tcW w:w="900" w:type="dxa"/>
            <w:vAlign w:val="center"/>
          </w:tcPr>
          <w:p w14:paraId="704FB9F2" w14:textId="77777777" w:rsidR="00D62B25" w:rsidRPr="00AF543B" w:rsidRDefault="00D62B25" w:rsidP="00EC6DA6">
            <w:pPr>
              <w:pStyle w:val="tablecolsubhead"/>
              <w:rPr>
                <w:sz w:val="18"/>
                <w:szCs w:val="18"/>
              </w:rPr>
            </w:pPr>
            <w:r w:rsidRPr="00AF543B">
              <w:rPr>
                <w:sz w:val="18"/>
                <w:szCs w:val="18"/>
              </w:rPr>
              <w:t>Subhead</w:t>
            </w:r>
          </w:p>
        </w:tc>
      </w:tr>
      <w:tr w:rsidR="00D62B25" w:rsidRPr="00AF543B" w14:paraId="428E0102" w14:textId="77777777" w:rsidTr="00EC6DA6">
        <w:trPr>
          <w:trHeight w:val="320"/>
          <w:jc w:val="center"/>
        </w:trPr>
        <w:tc>
          <w:tcPr>
            <w:tcW w:w="720" w:type="dxa"/>
            <w:vAlign w:val="center"/>
          </w:tcPr>
          <w:p w14:paraId="5C4AD082" w14:textId="77777777" w:rsidR="00D62B25" w:rsidRPr="00AF543B" w:rsidRDefault="00AF543B" w:rsidP="00EC6DA6">
            <w:pPr>
              <w:pStyle w:val="tablecopy"/>
              <w:rPr>
                <w:sz w:val="18"/>
                <w:szCs w:val="18"/>
              </w:rPr>
            </w:pPr>
            <w:r>
              <w:rPr>
                <w:sz w:val="18"/>
                <w:szCs w:val="18"/>
              </w:rPr>
              <w:t>C</w:t>
            </w:r>
            <w:r w:rsidR="00D62B25" w:rsidRPr="00AF543B">
              <w:rPr>
                <w:sz w:val="18"/>
                <w:szCs w:val="18"/>
              </w:rPr>
              <w:t>opy</w:t>
            </w:r>
          </w:p>
        </w:tc>
        <w:tc>
          <w:tcPr>
            <w:tcW w:w="2340" w:type="dxa"/>
            <w:vAlign w:val="center"/>
          </w:tcPr>
          <w:p w14:paraId="3D2DEC7C" w14:textId="77777777" w:rsidR="00D62B25" w:rsidRPr="00AF543B" w:rsidRDefault="00D62B25" w:rsidP="00EC6DA6">
            <w:pPr>
              <w:pStyle w:val="tablecopy"/>
              <w:rPr>
                <w:sz w:val="18"/>
                <w:szCs w:val="18"/>
              </w:rPr>
            </w:pPr>
            <w:r w:rsidRPr="00AF543B">
              <w:rPr>
                <w:sz w:val="18"/>
                <w:szCs w:val="18"/>
              </w:rPr>
              <w:t>More table copy</w:t>
            </w:r>
          </w:p>
        </w:tc>
        <w:tc>
          <w:tcPr>
            <w:tcW w:w="900" w:type="dxa"/>
            <w:vAlign w:val="center"/>
          </w:tcPr>
          <w:p w14:paraId="25D6220C" w14:textId="77777777" w:rsidR="00D62B25" w:rsidRPr="00AF543B" w:rsidRDefault="00D62B25" w:rsidP="00EC6DA6">
            <w:pPr>
              <w:rPr>
                <w:sz w:val="18"/>
                <w:szCs w:val="18"/>
              </w:rPr>
            </w:pPr>
          </w:p>
        </w:tc>
        <w:tc>
          <w:tcPr>
            <w:tcW w:w="900" w:type="dxa"/>
            <w:vAlign w:val="center"/>
          </w:tcPr>
          <w:p w14:paraId="22E4E766" w14:textId="77777777" w:rsidR="00D62B25" w:rsidRPr="00AF543B" w:rsidRDefault="00D62B25" w:rsidP="00EC6DA6">
            <w:pPr>
              <w:rPr>
                <w:sz w:val="18"/>
                <w:szCs w:val="18"/>
              </w:rPr>
            </w:pPr>
          </w:p>
        </w:tc>
      </w:tr>
    </w:tbl>
    <w:p w14:paraId="5CC9721B" w14:textId="77777777" w:rsidR="00D62B25" w:rsidRPr="009D5F93" w:rsidRDefault="00D62B25" w:rsidP="00D62B25">
      <w:pPr>
        <w:pStyle w:val="tablefootnote"/>
        <w:rPr>
          <w:sz w:val="16"/>
          <w:szCs w:val="16"/>
        </w:rPr>
      </w:pPr>
      <w:r w:rsidRPr="009D5F93">
        <w:rPr>
          <w:sz w:val="16"/>
          <w:szCs w:val="16"/>
        </w:rPr>
        <w:t>a. Sample of a Table footnote. (Table footnote)</w:t>
      </w:r>
    </w:p>
    <w:p w14:paraId="372B617B" w14:textId="77777777" w:rsidR="009D5F93" w:rsidRDefault="009D5F93" w:rsidP="009D5F93">
      <w:pPr>
        <w:pStyle w:val="Lgende"/>
      </w:pPr>
      <w:r>
        <w:t xml:space="preserve">Figure </w:t>
      </w:r>
      <w:r>
        <w:fldChar w:fldCharType="begin"/>
      </w:r>
      <w:r>
        <w:instrText xml:space="preserve"> SEQ Figure \* ARABIC </w:instrText>
      </w:r>
      <w:r>
        <w:fldChar w:fldCharType="separate"/>
      </w:r>
      <w:r w:rsidR="00D504AA">
        <w:rPr>
          <w:noProof/>
        </w:rPr>
        <w:t>1</w:t>
      </w:r>
      <w:r>
        <w:fldChar w:fldCharType="end"/>
      </w:r>
      <w:r>
        <w:t xml:space="preserve"> - Example of a figure </w:t>
      </w:r>
      <w:r w:rsidRPr="005B520E">
        <w:t>caption</w:t>
      </w:r>
      <w:r>
        <w:t xml:space="preserve">. </w:t>
      </w:r>
      <w:r>
        <w:rPr>
          <w:i/>
          <w:iCs/>
        </w:rPr>
        <w:t>(figure caption)</w:t>
      </w:r>
    </w:p>
    <w:p w14:paraId="16478633" w14:textId="6D9FE7BA" w:rsidR="00D62B25" w:rsidRDefault="00B11755" w:rsidP="009D5F93">
      <w:pPr>
        <w:pStyle w:val="ArticleText"/>
        <w:ind w:left="1080"/>
      </w:pPr>
      <w:r>
        <w:rPr>
          <w:noProof/>
        </w:rPr>
        <mc:AlternateContent>
          <mc:Choice Requires="wps">
            <w:drawing>
              <wp:anchor distT="0" distB="0" distL="114300" distR="114300" simplePos="0" relativeHeight="251657728" behindDoc="1" locked="0" layoutInCell="1" allowOverlap="1" wp14:anchorId="772C57DE" wp14:editId="54E19863">
                <wp:simplePos x="0" y="0"/>
                <wp:positionH relativeFrom="column">
                  <wp:posOffset>1351280</wp:posOffset>
                </wp:positionH>
                <wp:positionV relativeFrom="paragraph">
                  <wp:posOffset>80010</wp:posOffset>
                </wp:positionV>
                <wp:extent cx="3056255" cy="962660"/>
                <wp:effectExtent l="0" t="0" r="0" b="8890"/>
                <wp:wrapTight wrapText="bothSides">
                  <wp:wrapPolygon edited="0">
                    <wp:start x="0" y="0"/>
                    <wp:lineTo x="0" y="21799"/>
                    <wp:lineTo x="21542" y="21799"/>
                    <wp:lineTo x="21542" y="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56255" cy="962660"/>
                        </a:xfrm>
                        <a:prstGeom prst="rect">
                          <a:avLst/>
                        </a:prstGeom>
                        <a:solidFill>
                          <a:srgbClr val="FFFFFF"/>
                        </a:solidFill>
                        <a:ln w="9525">
                          <a:solidFill>
                            <a:srgbClr val="000000"/>
                          </a:solidFill>
                          <a:miter lim="800000"/>
                          <a:headEnd/>
                          <a:tailEnd/>
                        </a:ln>
                      </wps:spPr>
                      <wps:txbx>
                        <w:txbxContent>
                          <w:p w14:paraId="2987DF91" w14:textId="77777777" w:rsidR="00D62B25" w:rsidRDefault="00D62B25" w:rsidP="009D5F93">
                            <w:pPr>
                              <w:pStyle w:val="Text"/>
                              <w:jc w:val="left"/>
                            </w:pPr>
                            <w:r>
                              <w:t>We suggest that you use a text box to insert a graphic (which is ideally a 300 dpi TIFF or EPS file, with all fonts embedded) because, in an MSW document, this method is somewhat more stable than directly inserting a picture.</w:t>
                            </w:r>
                          </w:p>
                          <w:p w14:paraId="5C989484" w14:textId="77777777" w:rsidR="00D62B25" w:rsidRDefault="00D62B25" w:rsidP="00D62B25">
                            <w:pPr>
                              <w:pStyle w:val="Text"/>
                            </w:pPr>
                            <w:r>
                              <w:t>To have non-visible rules on your frame, use the MSWord “Format” pull-down menu, select Text Box &gt;</w:t>
                            </w:r>
                            <w:r w:rsidRPr="00D62B25">
                              <w:t xml:space="preserve"> Colors and Lines to choose No Fill and No Line.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C57DE" id="_x0000_t202" coordsize="21600,21600" o:spt="202" path="m,l,21600r21600,l21600,xe">
                <v:stroke joinstyle="miter"/>
                <v:path gradientshapeok="t" o:connecttype="rect"/>
              </v:shapetype>
              <v:shape id="Text Box 8" o:spid="_x0000_s1026" type="#_x0000_t202" style="position:absolute;left:0;text-align:left;margin-left:106.4pt;margin-top:6.3pt;width:240.65pt;height:7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">
                <v:path arrowok="t"/>
                <v:textbox>
                  <w:txbxContent>
                    <w:p w14:paraId="2987DF91" w14:textId="77777777" w:rsidR="00D62B25" w:rsidRDefault="00D62B25" w:rsidP="009D5F93">
                      <w:pPr>
                        <w:pStyle w:val="Text"/>
                        <w:jc w:val="left"/>
                      </w:pPr>
                      <w:r>
                        <w:t>We suggest that you use a text box to insert a graphic (which is ideally a 300 dpi TIFF or EPS file, with all fonts embedded) because, in an MSW document, this method is somewhat more stable than directly inserting a picture.</w:t>
                      </w:r>
                    </w:p>
                    <w:p w14:paraId="5C989484" w14:textId="77777777" w:rsidR="00D62B25" w:rsidRDefault="00D62B25" w:rsidP="00D62B25">
                      <w:pPr>
                        <w:pStyle w:val="Text"/>
                      </w:pPr>
                      <w:r>
                        <w:t>To have non-visible rules on your frame, use the MSWord “Format” pull-down menu, select Text Box &gt;</w:t>
                      </w:r>
                      <w:r w:rsidRPr="00D62B25">
                        <w:t xml:space="preserve"> Colors and Lines to choose No Fill and No Line.</w:t>
                      </w:r>
                    </w:p>
                  </w:txbxContent>
                </v:textbox>
                <w10:wrap type="tight"/>
              </v:shape>
            </w:pict>
          </mc:Fallback>
        </mc:AlternateContent>
      </w:r>
    </w:p>
    <w:p w14:paraId="50F41630" w14:textId="77777777" w:rsidR="00D62B25" w:rsidRDefault="00D62B25" w:rsidP="00D62B25">
      <w:pPr>
        <w:pStyle w:val="ArticleText"/>
      </w:pPr>
    </w:p>
    <w:p w14:paraId="3F040A1A" w14:textId="77777777" w:rsidR="00D62B25" w:rsidRDefault="00D62B25" w:rsidP="00D62B25">
      <w:pPr>
        <w:pStyle w:val="ArticleText"/>
      </w:pPr>
    </w:p>
    <w:p w14:paraId="1904590C" w14:textId="77777777" w:rsidR="00D62B25" w:rsidRDefault="00D62B25" w:rsidP="00D62B25">
      <w:pPr>
        <w:pStyle w:val="ArticleText"/>
      </w:pPr>
    </w:p>
    <w:p w14:paraId="56D8CD6B" w14:textId="77777777" w:rsidR="00117341" w:rsidRDefault="00117341" w:rsidP="00117341">
      <w:pPr>
        <w:pStyle w:val="Titre2"/>
      </w:pPr>
      <w:r w:rsidRPr="00117341">
        <w:lastRenderedPageBreak/>
        <w:t>IV.</w:t>
      </w:r>
      <w:r>
        <w:t>2</w:t>
      </w:r>
      <w:r w:rsidRPr="00117341">
        <w:t xml:space="preserve">. </w:t>
      </w:r>
      <w:r w:rsidR="00710E65">
        <w:t>C</w:t>
      </w:r>
      <w:r w:rsidR="00710E65" w:rsidRPr="00710E65">
        <w:t>opyright</w:t>
      </w:r>
    </w:p>
    <w:p w14:paraId="564D5437" w14:textId="77777777" w:rsidR="00117341" w:rsidRPr="00475753" w:rsidRDefault="00117341" w:rsidP="00117341">
      <w:pPr>
        <w:pStyle w:val="ArticleText"/>
      </w:pPr>
      <w:r w:rsidRPr="00475753">
        <w:t>Obtain permission and include the acknowledgement required by the copyright holder if a table or figure is being reproduced from another source.</w:t>
      </w:r>
    </w:p>
    <w:p w14:paraId="6FA4B3B8" w14:textId="77777777" w:rsidR="00D62B25" w:rsidRPr="00475753" w:rsidRDefault="00D62B25" w:rsidP="009D5F93">
      <w:pPr>
        <w:pStyle w:val="Titre1"/>
      </w:pPr>
      <w:r w:rsidRPr="00475753">
        <w:t>Conclusion</w:t>
      </w:r>
    </w:p>
    <w:p w14:paraId="1C8F8FB5" w14:textId="77777777" w:rsidR="00D62B25" w:rsidRPr="00475753" w:rsidRDefault="00D62B25" w:rsidP="00D62B25">
      <w:pPr>
        <w:pStyle w:val="ArticleText"/>
      </w:pPr>
      <w:r w:rsidRPr="00475753">
        <w:t xml:space="preserve">A conclusion section is required. Although a conclusion may review the main points of the paper, do not replicate the abstract as the conclusion. A conclusion might elaborate on the importance of the work or suggest applications and extensions. </w:t>
      </w:r>
    </w:p>
    <w:p w14:paraId="4A88E1F4" w14:textId="77777777" w:rsidR="00AF543B" w:rsidRPr="00475753" w:rsidRDefault="00AF543B" w:rsidP="009D5F93">
      <w:pPr>
        <w:pStyle w:val="Titre1"/>
      </w:pPr>
      <w:r w:rsidRPr="00475753">
        <w:t>REFERENCE</w:t>
      </w:r>
      <w:r w:rsidR="00787D82" w:rsidRPr="00475753">
        <w:t>S</w:t>
      </w:r>
    </w:p>
    <w:p w14:paraId="00512742" w14:textId="77777777" w:rsidR="00AF543B" w:rsidRPr="00475753" w:rsidRDefault="00AF543B" w:rsidP="00AF543B">
      <w:pPr>
        <w:pStyle w:val="ArticleText"/>
      </w:pPr>
      <w:r w:rsidRPr="00475753">
        <w:t>APA 7th edition, with DOIs where available. References should be listed alphabetically by author surname.</w:t>
      </w:r>
    </w:p>
    <w:p w14:paraId="445BCBBE" w14:textId="77777777" w:rsidR="00D62B25" w:rsidRPr="00475753" w:rsidRDefault="00D62B25" w:rsidP="00AF543B">
      <w:pPr>
        <w:pStyle w:val="Titre1"/>
      </w:pPr>
      <w:r w:rsidRPr="00475753">
        <w:t>Appendix</w:t>
      </w:r>
      <w:r w:rsidR="00787D82" w:rsidRPr="00475753">
        <w:t xml:space="preserve"> (if necessary) </w:t>
      </w:r>
    </w:p>
    <w:p w14:paraId="10A41DC8" w14:textId="77777777" w:rsidR="00D62B25" w:rsidRPr="00D62B25" w:rsidRDefault="00D62B25" w:rsidP="00D62B25">
      <w:pPr>
        <w:pStyle w:val="ArticleText"/>
      </w:pPr>
      <w:r w:rsidRPr="00475753">
        <w:t>Appendixes should appear before the acknowledgment.</w:t>
      </w:r>
    </w:p>
    <w:p w14:paraId="031736C9" w14:textId="77777777" w:rsidR="00D62B25" w:rsidRDefault="00D62B25" w:rsidP="00BF0CD9">
      <w:pPr>
        <w:pStyle w:val="Titre1"/>
      </w:pPr>
      <w:r w:rsidRPr="00BF0CD9">
        <w:t>Acknowledgment</w:t>
      </w:r>
      <w:r w:rsidR="00787D82">
        <w:t xml:space="preserve"> (if applicable) </w:t>
      </w:r>
    </w:p>
    <w:p w14:paraId="2C9D682E" w14:textId="77777777" w:rsidR="00D62B25" w:rsidRPr="00D62B25" w:rsidRDefault="00D62B25" w:rsidP="00D62B25">
      <w:pPr>
        <w:pStyle w:val="ArticleText"/>
      </w:pPr>
      <w:r w:rsidRPr="00D62B25">
        <w:t xml:space="preserve">The preferred spelling of the word “acknowledgment” in America is without an “e” after the “g”. Avoid the stilted expression, “One of us (R. B. G.) thanks . . .”  Instead, try “R. B. G. thanks”. </w:t>
      </w:r>
    </w:p>
    <w:p w14:paraId="2DB2782B" w14:textId="77777777" w:rsidR="00D62B25" w:rsidRDefault="00D62B25" w:rsidP="00D62B25">
      <w:pPr>
        <w:pStyle w:val="CopyrightStatement"/>
        <w:ind w:left="0"/>
      </w:pPr>
    </w:p>
    <w:p w14:paraId="32B8D0BB" w14:textId="77777777" w:rsidR="0010661C" w:rsidRDefault="0010661C" w:rsidP="00D62B25">
      <w:pPr>
        <w:pStyle w:val="CopyrightStatement"/>
        <w:ind w:left="0"/>
      </w:pPr>
    </w:p>
    <w:sectPr w:rsidR="0010661C" w:rsidSect="00B11755">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567"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A0D0" w14:textId="77777777" w:rsidR="00371682" w:rsidRDefault="00371682" w:rsidP="00D62B25">
      <w:pPr>
        <w:spacing w:before="0" w:line="240" w:lineRule="auto"/>
      </w:pPr>
      <w:r>
        <w:separator/>
      </w:r>
    </w:p>
  </w:endnote>
  <w:endnote w:type="continuationSeparator" w:id="0">
    <w:p w14:paraId="768E3DFC" w14:textId="77777777" w:rsidR="00371682" w:rsidRDefault="00371682" w:rsidP="00D62B2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4F54" w14:textId="77777777" w:rsidR="00D62B25" w:rsidRDefault="00D62B25" w:rsidP="00EC6DA6">
    <w:pPr>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p w14:paraId="1C101DE3" w14:textId="77777777" w:rsidR="00D62B25" w:rsidRDefault="00D62B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4C4D" w14:textId="77777777" w:rsidR="00D62B25" w:rsidRPr="00697D5C" w:rsidRDefault="00D62B25">
    <w:pPr>
      <w:pStyle w:val="PageNumber"/>
      <w:pBdr>
        <w:top w:val="single" w:sz="4" w:space="1" w:color="BFBFBF"/>
      </w:pBdr>
      <w:spacing w:before="100" w:beforeAutospacing="1"/>
      <w:ind w:left="0" w:right="0"/>
      <w:rPr>
        <w:szCs w:val="18"/>
      </w:rPr>
    </w:pPr>
    <w:r w:rsidRPr="00697D5C">
      <w:rPr>
        <w:rStyle w:val="Numrodepage"/>
        <w:szCs w:val="18"/>
      </w:rPr>
      <w:fldChar w:fldCharType="begin"/>
    </w:r>
    <w:r w:rsidRPr="00697D5C">
      <w:rPr>
        <w:rStyle w:val="Numrodepage"/>
        <w:szCs w:val="18"/>
      </w:rPr>
      <w:instrText xml:space="preserve"> PAGE </w:instrText>
    </w:r>
    <w:r w:rsidRPr="00697D5C">
      <w:rPr>
        <w:rStyle w:val="Numrodepage"/>
        <w:szCs w:val="18"/>
      </w:rPr>
      <w:fldChar w:fldCharType="separate"/>
    </w:r>
    <w:r w:rsidRPr="00697D5C">
      <w:rPr>
        <w:rStyle w:val="Numrodepage"/>
        <w:noProof/>
        <w:szCs w:val="18"/>
      </w:rPr>
      <w:t>1</w:t>
    </w:r>
    <w:r w:rsidRPr="00697D5C">
      <w:rPr>
        <w:rStyle w:val="Numrodepage"/>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EA9E" w14:textId="77777777" w:rsidR="00D65D88" w:rsidRPr="004C1327" w:rsidRDefault="00D65D88" w:rsidP="00D65D88">
    <w:pPr>
      <w:pStyle w:val="Endnotes"/>
      <w:pBdr>
        <w:top w:val="single" w:sz="4" w:space="1" w:color="auto"/>
      </w:pBdr>
      <w:rPr>
        <w:sz w:val="18"/>
        <w:szCs w:val="18"/>
      </w:rPr>
    </w:pPr>
    <w:r w:rsidRPr="004C1327">
      <w:rPr>
        <w:sz w:val="18"/>
        <w:szCs w:val="18"/>
      </w:rPr>
      <w:t xml:space="preserve">* Corresponding Author. Email: cauthor@mail.edu </w:t>
    </w:r>
  </w:p>
  <w:p w14:paraId="191868FD" w14:textId="59EE42CD" w:rsidR="00D65D88" w:rsidRDefault="00F41F13" w:rsidP="007C021E">
    <w:pPr>
      <w:pStyle w:val="CopyrightStatement"/>
    </w:pPr>
    <w:r>
      <w:rPr>
        <w:noProof/>
      </w:rPr>
      <w:drawing>
        <wp:anchor distT="0" distB="0" distL="114300" distR="114300" simplePos="0" relativeHeight="251658240" behindDoc="0" locked="0" layoutInCell="1" allowOverlap="1" wp14:anchorId="148946B0" wp14:editId="2560FD5A">
          <wp:simplePos x="0" y="0"/>
          <wp:positionH relativeFrom="column">
            <wp:posOffset>3874770</wp:posOffset>
          </wp:positionH>
          <wp:positionV relativeFrom="paragraph">
            <wp:posOffset>283845</wp:posOffset>
          </wp:positionV>
          <wp:extent cx="562252" cy="196850"/>
          <wp:effectExtent l="0" t="0" r="9525" b="0"/>
          <wp:wrapNone/>
          <wp:docPr id="8539079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252" cy="196850"/>
                  </a:xfrm>
                  <a:prstGeom prst="rect">
                    <a:avLst/>
                  </a:prstGeom>
                  <a:noFill/>
                </pic:spPr>
              </pic:pic>
            </a:graphicData>
          </a:graphic>
          <wp14:sizeRelH relativeFrom="margin">
            <wp14:pctWidth>0</wp14:pctWidth>
          </wp14:sizeRelH>
          <wp14:sizeRelV relativeFrom="margin">
            <wp14:pctHeight>0</wp14:pctHeight>
          </wp14:sizeRelV>
        </wp:anchor>
      </w:drawing>
    </w:r>
    <w:r w:rsidR="00D65D88" w:rsidRPr="00D62B25">
      <w:t>© 20</w:t>
    </w:r>
    <w:r w:rsidR="00D65D88">
      <w:t>25</w:t>
    </w:r>
    <w:r w:rsidR="00D65D88" w:rsidRPr="00D62B25">
      <w:t xml:space="preserve"> </w:t>
    </w:r>
    <w:r>
      <w:t xml:space="preserve">The </w:t>
    </w:r>
    <w:r w:rsidR="00D65D88" w:rsidRPr="00D62B25">
      <w:t>Author</w:t>
    </w:r>
    <w:r>
      <w:t>(s)</w:t>
    </w:r>
    <w:r w:rsidR="00D65D88" w:rsidRPr="00D62B25">
      <w:t>. This is an open access article distributed under the terms of the Creative Commons Attribution License, which permits unrestricted use, distribution, and reproduction, provided the original author and source are credited.</w:t>
    </w:r>
  </w:p>
  <w:p w14:paraId="58806BAE" w14:textId="77777777" w:rsidR="00D65D88" w:rsidRDefault="00D65D88" w:rsidP="009E246E">
    <w:pPr>
      <w:pStyle w:val="PageNumber"/>
      <w:spacing w:before="100" w:beforeAutospacing="1"/>
      <w:ind w:left="0" w:right="0"/>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FECC" w14:textId="77777777" w:rsidR="00371682" w:rsidRDefault="00371682" w:rsidP="00D62B25">
      <w:pPr>
        <w:spacing w:before="0" w:line="240" w:lineRule="auto"/>
      </w:pPr>
      <w:r>
        <w:separator/>
      </w:r>
    </w:p>
  </w:footnote>
  <w:footnote w:type="continuationSeparator" w:id="0">
    <w:p w14:paraId="5D677C88" w14:textId="77777777" w:rsidR="00371682" w:rsidRDefault="00371682" w:rsidP="00D62B2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EFFE" w14:textId="77777777" w:rsidR="00F41F13" w:rsidRDefault="00F41F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28B3" w14:textId="77777777" w:rsidR="00D62B25" w:rsidRPr="00D31130" w:rsidRDefault="00D62B25">
    <w:pPr>
      <w:pStyle w:val="Citationintense"/>
      <w:pBdr>
        <w:top w:val="single" w:sz="4" w:space="2" w:color="BFBFBF"/>
        <w:bottom w:val="single" w:sz="4" w:space="10" w:color="BFBFBF"/>
      </w:pBdr>
      <w:spacing w:after="120"/>
      <w:rPr>
        <w:i w:val="0"/>
        <w:smallCaps/>
        <w:color w:val="000000"/>
        <w:spacing w:val="1"/>
        <w:sz w:val="16"/>
        <w:szCs w:val="16"/>
      </w:rPr>
    </w:pPr>
    <w:bookmarkStart w:id="1" w:name="_Hlk203814895"/>
    <w:bookmarkStart w:id="2" w:name="_Hlk203814896"/>
    <w:bookmarkStart w:id="3" w:name="_Hlk203814897"/>
    <w:bookmarkStart w:id="4" w:name="_Hlk203814898"/>
    <w:bookmarkStart w:id="5" w:name="_Hlk203814899"/>
    <w:bookmarkStart w:id="6" w:name="_Hlk203814900"/>
    <w:bookmarkStart w:id="7" w:name="_Hlk203814901"/>
    <w:bookmarkStart w:id="8" w:name="_Hlk203814902"/>
    <w:r w:rsidRPr="00D31130">
      <w:rPr>
        <w:i w:val="0"/>
        <w:smallCaps/>
        <w:color w:val="000000"/>
        <w:spacing w:val="1"/>
        <w:sz w:val="16"/>
        <w:szCs w:val="16"/>
      </w:rPr>
      <w:t>Author</w:t>
    </w:r>
    <w:r w:rsidR="00A81F9D">
      <w:rPr>
        <w:i w:val="0"/>
        <w:smallCaps/>
        <w:color w:val="000000"/>
        <w:spacing w:val="1"/>
        <w:sz w:val="16"/>
        <w:szCs w:val="16"/>
      </w:rPr>
      <w:t>(s)</w:t>
    </w:r>
    <w:r w:rsidRPr="00D31130">
      <w:rPr>
        <w:i w:val="0"/>
        <w:smallCaps/>
        <w:color w:val="000000"/>
        <w:spacing w:val="1"/>
        <w:sz w:val="16"/>
        <w:szCs w:val="16"/>
      </w:rPr>
      <w:t xml:space="preserve"> Last Name, Title, </w:t>
    </w:r>
    <w:r w:rsidR="00BB50BB">
      <w:rPr>
        <w:i w:val="0"/>
        <w:smallCaps/>
        <w:color w:val="000000"/>
        <w:spacing w:val="1"/>
        <w:sz w:val="16"/>
        <w:szCs w:val="16"/>
      </w:rPr>
      <w:t xml:space="preserve">RAILS, </w:t>
    </w:r>
    <w:r w:rsidRPr="00D31130">
      <w:rPr>
        <w:i w:val="0"/>
        <w:smallCaps/>
        <w:color w:val="000000"/>
        <w:sz w:val="16"/>
        <w:szCs w:val="16"/>
      </w:rPr>
      <w:t>Vol. 1, No. 1</w:t>
    </w:r>
    <w:r w:rsidRPr="00D31130">
      <w:rPr>
        <w:i w:val="0"/>
        <w:smallCaps/>
        <w:color w:val="000000"/>
        <w:spacing w:val="2"/>
        <w:sz w:val="16"/>
        <w:szCs w:val="16"/>
      </w:rPr>
      <w:t xml:space="preserve"> </w:t>
    </w:r>
    <w:r w:rsidRPr="00D31130">
      <w:rPr>
        <w:i w:val="0"/>
        <w:smallCaps/>
        <w:color w:val="000000"/>
        <w:sz w:val="16"/>
        <w:szCs w:val="16"/>
      </w:rPr>
      <w:t>(20</w:t>
    </w:r>
    <w:r w:rsidR="00BB50BB">
      <w:rPr>
        <w:i w:val="0"/>
        <w:smallCaps/>
        <w:color w:val="000000"/>
        <w:sz w:val="16"/>
        <w:szCs w:val="16"/>
      </w:rPr>
      <w:t>25</w:t>
    </w:r>
    <w:r w:rsidRPr="00D31130">
      <w:rPr>
        <w:i w:val="0"/>
        <w:smallCaps/>
        <w:color w:val="000000"/>
        <w:sz w:val="16"/>
        <w:szCs w:val="16"/>
      </w:rPr>
      <w:t>)</w:t>
    </w:r>
    <w:bookmarkEnd w:id="1"/>
    <w:bookmarkEnd w:id="2"/>
    <w:bookmarkEnd w:id="3"/>
    <w:bookmarkEnd w:id="4"/>
    <w:bookmarkEnd w:id="5"/>
    <w:bookmarkEnd w:id="6"/>
    <w:bookmarkEnd w:id="7"/>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5F21" w14:textId="77777777" w:rsidR="004C1327" w:rsidRPr="004C1327" w:rsidRDefault="004C1327" w:rsidP="004C1327">
    <w:pPr>
      <w:pBdr>
        <w:top w:val="single" w:sz="4" w:space="2" w:color="DDDDDD"/>
        <w:bottom w:val="single" w:sz="4" w:space="10" w:color="DDDDDD"/>
      </w:pBdr>
      <w:spacing w:before="360" w:after="120" w:line="240" w:lineRule="auto"/>
      <w:ind w:left="864" w:right="864"/>
      <w:jc w:val="center"/>
      <w:rPr>
        <w:iCs/>
        <w:smallCaps/>
        <w:color w:val="000000"/>
        <w:spacing w:val="1"/>
        <w:sz w:val="16"/>
        <w:szCs w:val="16"/>
      </w:rPr>
    </w:pPr>
    <w:r w:rsidRPr="004C1327">
      <w:rPr>
        <w:iCs/>
        <w:smallCaps/>
        <w:color w:val="000000"/>
        <w:spacing w:val="1"/>
        <w:sz w:val="16"/>
        <w:szCs w:val="16"/>
      </w:rPr>
      <w:t xml:space="preserve">Author(s) Last Name, Title, RAILS, </w:t>
    </w:r>
    <w:r w:rsidRPr="004C1327">
      <w:rPr>
        <w:iCs/>
        <w:smallCaps/>
        <w:color w:val="000000"/>
        <w:sz w:val="16"/>
        <w:szCs w:val="16"/>
      </w:rPr>
      <w:t>Vol. 1, No. 1</w:t>
    </w:r>
    <w:r w:rsidRPr="004C1327">
      <w:rPr>
        <w:iCs/>
        <w:smallCaps/>
        <w:color w:val="000000"/>
        <w:spacing w:val="2"/>
        <w:sz w:val="16"/>
        <w:szCs w:val="16"/>
      </w:rPr>
      <w:t xml:space="preserve"> </w:t>
    </w:r>
    <w:r w:rsidRPr="004C1327">
      <w:rPr>
        <w:iCs/>
        <w:smallCaps/>
        <w:color w:val="000000"/>
        <w:sz w:val="16"/>
        <w:szCs w:val="16"/>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pStyle w:val="Titre4"/>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0A4779E3"/>
    <w:multiLevelType w:val="hybridMultilevel"/>
    <w:tmpl w:val="75BC379A"/>
    <w:lvl w:ilvl="0" w:tplc="EEFE1A32">
      <w:numFmt w:val="bullet"/>
      <w:lvlText w:val="•"/>
      <w:lvlJc w:val="left"/>
      <w:pPr>
        <w:ind w:left="1040" w:hanging="400"/>
      </w:pPr>
      <w:rPr>
        <w:rFonts w:ascii="Times New Roman" w:eastAsia="Times New Roman" w:hAnsi="Times New Roman" w:cs="Times New Roman"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 w15:restartNumberingAfterBreak="0">
    <w:nsid w:val="12CD792E"/>
    <w:multiLevelType w:val="hybridMultilevel"/>
    <w:tmpl w:val="F6B8732A"/>
    <w:lvl w:ilvl="0" w:tplc="B9207690">
      <w:start w:val="1"/>
      <w:numFmt w:val="upperLetter"/>
      <w:lvlText w:val="%1."/>
      <w:lvlJc w:val="left"/>
      <w:pPr>
        <w:ind w:left="1437" w:hanging="400"/>
      </w:pPr>
      <w:rPr>
        <w:rFonts w:hint="default"/>
      </w:rPr>
    </w:lvl>
    <w:lvl w:ilvl="1" w:tplc="04090019" w:tentative="1">
      <w:start w:val="1"/>
      <w:numFmt w:val="lowerLetter"/>
      <w:lvlText w:val="%2."/>
      <w:lvlJc w:val="left"/>
      <w:pPr>
        <w:ind w:left="2117" w:hanging="360"/>
      </w:pPr>
    </w:lvl>
    <w:lvl w:ilvl="2" w:tplc="0409001B" w:tentative="1">
      <w:start w:val="1"/>
      <w:numFmt w:val="lowerRoman"/>
      <w:lvlText w:val="%3."/>
      <w:lvlJc w:val="right"/>
      <w:pPr>
        <w:ind w:left="2837" w:hanging="180"/>
      </w:pPr>
    </w:lvl>
    <w:lvl w:ilvl="3" w:tplc="0409000F" w:tentative="1">
      <w:start w:val="1"/>
      <w:numFmt w:val="decimal"/>
      <w:lvlText w:val="%4."/>
      <w:lvlJc w:val="left"/>
      <w:pPr>
        <w:ind w:left="3557" w:hanging="360"/>
      </w:pPr>
    </w:lvl>
    <w:lvl w:ilvl="4" w:tplc="04090019" w:tentative="1">
      <w:start w:val="1"/>
      <w:numFmt w:val="lowerLetter"/>
      <w:lvlText w:val="%5."/>
      <w:lvlJc w:val="left"/>
      <w:pPr>
        <w:ind w:left="4277" w:hanging="360"/>
      </w:pPr>
    </w:lvl>
    <w:lvl w:ilvl="5" w:tplc="0409001B" w:tentative="1">
      <w:start w:val="1"/>
      <w:numFmt w:val="lowerRoman"/>
      <w:lvlText w:val="%6."/>
      <w:lvlJc w:val="right"/>
      <w:pPr>
        <w:ind w:left="4997" w:hanging="180"/>
      </w:pPr>
    </w:lvl>
    <w:lvl w:ilvl="6" w:tplc="0409000F" w:tentative="1">
      <w:start w:val="1"/>
      <w:numFmt w:val="decimal"/>
      <w:lvlText w:val="%7."/>
      <w:lvlJc w:val="left"/>
      <w:pPr>
        <w:ind w:left="5717" w:hanging="360"/>
      </w:pPr>
    </w:lvl>
    <w:lvl w:ilvl="7" w:tplc="04090019" w:tentative="1">
      <w:start w:val="1"/>
      <w:numFmt w:val="lowerLetter"/>
      <w:lvlText w:val="%8."/>
      <w:lvlJc w:val="left"/>
      <w:pPr>
        <w:ind w:left="6437" w:hanging="360"/>
      </w:pPr>
    </w:lvl>
    <w:lvl w:ilvl="8" w:tplc="0409001B" w:tentative="1">
      <w:start w:val="1"/>
      <w:numFmt w:val="lowerRoman"/>
      <w:lvlText w:val="%9."/>
      <w:lvlJc w:val="right"/>
      <w:pPr>
        <w:ind w:left="7157" w:hanging="180"/>
      </w:pPr>
    </w:lvl>
  </w:abstractNum>
  <w:abstractNum w:abstractNumId="3"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4" w15:restartNumberingAfterBreak="0">
    <w:nsid w:val="4E6A6FC6"/>
    <w:multiLevelType w:val="hybridMultilevel"/>
    <w:tmpl w:val="A7DC4B3A"/>
    <w:lvl w:ilvl="0" w:tplc="52C84638">
      <w:numFmt w:val="bullet"/>
      <w:pStyle w:val="BulletedList"/>
      <w:lvlText w:val="•"/>
      <w:lvlJc w:val="left"/>
      <w:pPr>
        <w:ind w:left="2080" w:hanging="400"/>
      </w:pPr>
      <w:rPr>
        <w:rFonts w:ascii="Times New Roman" w:eastAsia="Times New Roman" w:hAnsi="Times New Roman" w:cs="Times New Roman"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5" w15:restartNumberingAfterBreak="0">
    <w:nsid w:val="628A252D"/>
    <w:multiLevelType w:val="hybridMultilevel"/>
    <w:tmpl w:val="D7FC9230"/>
    <w:lvl w:ilvl="0" w:tplc="04090001">
      <w:start w:val="1"/>
      <w:numFmt w:val="bullet"/>
      <w:lvlText w:val=""/>
      <w:lvlJc w:val="left"/>
      <w:pPr>
        <w:ind w:left="1760" w:hanging="360"/>
      </w:pPr>
      <w:rPr>
        <w:rFonts w:ascii="Symbol" w:hAnsi="Symbol"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6" w15:restartNumberingAfterBreak="0">
    <w:nsid w:val="6C402C58"/>
    <w:multiLevelType w:val="hybridMultilevel"/>
    <w:tmpl w:val="0CC8CA08"/>
    <w:lvl w:ilvl="0" w:tplc="50F2C49A">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6DC3293B"/>
    <w:multiLevelType w:val="singleLevel"/>
    <w:tmpl w:val="0450B0AA"/>
    <w:lvl w:ilvl="0">
      <w:start w:val="1"/>
      <w:numFmt w:val="decimal"/>
      <w:lvlText w:val="[%1]"/>
      <w:lvlJc w:val="left"/>
      <w:pPr>
        <w:tabs>
          <w:tab w:val="num" w:pos="360"/>
        </w:tabs>
        <w:ind w:left="360" w:hanging="360"/>
      </w:pPr>
      <w:rPr>
        <w:sz w:val="18"/>
        <w:szCs w:val="18"/>
      </w:rPr>
    </w:lvl>
  </w:abstractNum>
  <w:num w:numId="1" w16cid:durableId="169639883">
    <w:abstractNumId w:val="0"/>
  </w:num>
  <w:num w:numId="2" w16cid:durableId="1890416203">
    <w:abstractNumId w:val="5"/>
  </w:num>
  <w:num w:numId="3" w16cid:durableId="1954046137">
    <w:abstractNumId w:val="1"/>
  </w:num>
  <w:num w:numId="4" w16cid:durableId="1493526462">
    <w:abstractNumId w:val="4"/>
  </w:num>
  <w:num w:numId="5" w16cid:durableId="1115170421">
    <w:abstractNumId w:val="3"/>
  </w:num>
  <w:num w:numId="6" w16cid:durableId="262346039">
    <w:abstractNumId w:val="8"/>
  </w:num>
  <w:num w:numId="7" w16cid:durableId="579027448">
    <w:abstractNumId w:val="6"/>
  </w:num>
  <w:num w:numId="8" w16cid:durableId="415513956">
    <w:abstractNumId w:val="7"/>
  </w:num>
  <w:num w:numId="9" w16cid:durableId="1414207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30"/>
    <w:rsid w:val="0001394C"/>
    <w:rsid w:val="0008630D"/>
    <w:rsid w:val="0010661C"/>
    <w:rsid w:val="0011053E"/>
    <w:rsid w:val="00117341"/>
    <w:rsid w:val="0013371C"/>
    <w:rsid w:val="001C0CF1"/>
    <w:rsid w:val="0021516F"/>
    <w:rsid w:val="00242D4E"/>
    <w:rsid w:val="0026789B"/>
    <w:rsid w:val="002B461F"/>
    <w:rsid w:val="002D0B31"/>
    <w:rsid w:val="00351455"/>
    <w:rsid w:val="00371682"/>
    <w:rsid w:val="003A30E3"/>
    <w:rsid w:val="00460A32"/>
    <w:rsid w:val="00475753"/>
    <w:rsid w:val="004C1327"/>
    <w:rsid w:val="005C05F3"/>
    <w:rsid w:val="005D19B8"/>
    <w:rsid w:val="00645B6C"/>
    <w:rsid w:val="00697D5C"/>
    <w:rsid w:val="006B7568"/>
    <w:rsid w:val="00710E65"/>
    <w:rsid w:val="00713932"/>
    <w:rsid w:val="00726BB3"/>
    <w:rsid w:val="00787D82"/>
    <w:rsid w:val="007C021E"/>
    <w:rsid w:val="007D639F"/>
    <w:rsid w:val="007F3DD6"/>
    <w:rsid w:val="00836E95"/>
    <w:rsid w:val="0089371D"/>
    <w:rsid w:val="00893D77"/>
    <w:rsid w:val="008D7107"/>
    <w:rsid w:val="009065B2"/>
    <w:rsid w:val="00963CA5"/>
    <w:rsid w:val="009D5F93"/>
    <w:rsid w:val="009E246E"/>
    <w:rsid w:val="00A11618"/>
    <w:rsid w:val="00A36F9D"/>
    <w:rsid w:val="00A6014A"/>
    <w:rsid w:val="00A76027"/>
    <w:rsid w:val="00A81F9D"/>
    <w:rsid w:val="00AA4299"/>
    <w:rsid w:val="00AF543B"/>
    <w:rsid w:val="00B11755"/>
    <w:rsid w:val="00B5504B"/>
    <w:rsid w:val="00B61253"/>
    <w:rsid w:val="00B668A4"/>
    <w:rsid w:val="00B74736"/>
    <w:rsid w:val="00BB50BB"/>
    <w:rsid w:val="00BF0CD9"/>
    <w:rsid w:val="00C00821"/>
    <w:rsid w:val="00C010A8"/>
    <w:rsid w:val="00C30A2B"/>
    <w:rsid w:val="00C3538E"/>
    <w:rsid w:val="00CD08C6"/>
    <w:rsid w:val="00D27311"/>
    <w:rsid w:val="00D2793E"/>
    <w:rsid w:val="00D31130"/>
    <w:rsid w:val="00D504AA"/>
    <w:rsid w:val="00D62B25"/>
    <w:rsid w:val="00D65D88"/>
    <w:rsid w:val="00E0000D"/>
    <w:rsid w:val="00E23728"/>
    <w:rsid w:val="00EC6DA6"/>
    <w:rsid w:val="00F41F13"/>
    <w:rsid w:val="00FB6C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C76B5"/>
  <w15:chartTrackingRefBased/>
  <w15:docId w15:val="{401AC2A7-F1D6-4653-BE8E-780B609B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C1327"/>
    <w:pPr>
      <w:spacing w:before="67" w:line="247" w:lineRule="auto"/>
      <w:ind w:left="1037" w:right="1037"/>
      <w:jc w:val="both"/>
    </w:pPr>
    <w:rPr>
      <w:rFonts w:ascii="Times New Roman" w:eastAsia="Times New Roman" w:hAnsi="Times New Roman"/>
      <w:sz w:val="24"/>
      <w:szCs w:val="24"/>
      <w:lang w:val="en-US" w:eastAsia="en-US"/>
    </w:rPr>
  </w:style>
  <w:style w:type="paragraph" w:styleId="Titre1">
    <w:name w:val="heading 1"/>
    <w:basedOn w:val="Normal"/>
    <w:next w:val="Normal"/>
    <w:link w:val="Titre1Car"/>
    <w:uiPriority w:val="1"/>
    <w:qFormat/>
    <w:rsid w:val="00C30A2B"/>
    <w:pPr>
      <w:keepNext/>
      <w:keepLines/>
      <w:spacing w:before="360" w:after="240" w:line="240" w:lineRule="auto"/>
      <w:ind w:left="851" w:right="851"/>
      <w:jc w:val="center"/>
      <w:outlineLvl w:val="0"/>
    </w:pPr>
    <w:rPr>
      <w:b/>
      <w:caps/>
      <w:color w:val="000000"/>
      <w:szCs w:val="20"/>
    </w:rPr>
  </w:style>
  <w:style w:type="paragraph" w:styleId="Titre2">
    <w:name w:val="heading 2"/>
    <w:basedOn w:val="Normal"/>
    <w:next w:val="Normal"/>
    <w:link w:val="Titre2Car"/>
    <w:uiPriority w:val="9"/>
    <w:unhideWhenUsed/>
    <w:qFormat/>
    <w:rsid w:val="00A6014A"/>
    <w:pPr>
      <w:keepNext/>
      <w:keepLines/>
      <w:spacing w:before="240" w:after="120"/>
      <w:ind w:left="1038" w:right="1038"/>
      <w:outlineLvl w:val="1"/>
    </w:pPr>
    <w:rPr>
      <w:b/>
      <w:i/>
      <w:color w:val="000000"/>
      <w:sz w:val="22"/>
      <w:szCs w:val="26"/>
    </w:rPr>
  </w:style>
  <w:style w:type="paragraph" w:styleId="Titre3">
    <w:name w:val="heading 3"/>
    <w:basedOn w:val="Normal"/>
    <w:next w:val="Normal"/>
    <w:link w:val="Titre3Car"/>
    <w:uiPriority w:val="9"/>
    <w:unhideWhenUsed/>
    <w:qFormat/>
    <w:rsid w:val="00A36F9D"/>
    <w:pPr>
      <w:keepNext/>
      <w:keepLines/>
      <w:spacing w:before="240" w:after="120"/>
      <w:ind w:left="1038" w:right="1038"/>
      <w:outlineLvl w:val="2"/>
    </w:pPr>
    <w:rPr>
      <w:b/>
      <w:color w:val="000000"/>
      <w:sz w:val="20"/>
    </w:rPr>
  </w:style>
  <w:style w:type="paragraph" w:styleId="Titre4">
    <w:name w:val="heading 4"/>
    <w:basedOn w:val="Normal"/>
    <w:next w:val="Normal"/>
    <w:link w:val="Titre4Car"/>
    <w:uiPriority w:val="9"/>
    <w:semiHidden/>
    <w:unhideWhenUsed/>
    <w:qFormat/>
    <w:rsid w:val="00B668A4"/>
    <w:pPr>
      <w:keepNext/>
      <w:keepLines/>
      <w:numPr>
        <w:ilvl w:val="3"/>
        <w:numId w:val="1"/>
      </w:numPr>
      <w:spacing w:before="40"/>
      <w:outlineLvl w:val="3"/>
    </w:pPr>
    <w:rPr>
      <w:rFonts w:ascii="Calibri Light" w:hAnsi="Calibri Light"/>
      <w:i/>
      <w:iCs/>
      <w:color w:val="A5A5A5"/>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A6014A"/>
    <w:rPr>
      <w:rFonts w:ascii="Times New Roman" w:eastAsia="Times New Roman" w:hAnsi="Times New Roman"/>
      <w:b/>
      <w:i/>
      <w:color w:val="000000"/>
      <w:sz w:val="22"/>
      <w:szCs w:val="26"/>
      <w:lang w:val="en-US" w:eastAsia="en-US"/>
    </w:rPr>
  </w:style>
  <w:style w:type="character" w:customStyle="1" w:styleId="Titre4Car">
    <w:name w:val="Titre 4 Car"/>
    <w:link w:val="Titre4"/>
    <w:uiPriority w:val="9"/>
    <w:semiHidden/>
    <w:rsid w:val="00B668A4"/>
    <w:rPr>
      <w:rFonts w:ascii="Calibri Light" w:eastAsia="Times New Roman" w:hAnsi="Calibri Light" w:cs="Times New Roman"/>
      <w:i/>
      <w:iCs/>
      <w:color w:val="A5A5A5"/>
    </w:rPr>
  </w:style>
  <w:style w:type="paragraph" w:customStyle="1" w:styleId="ArticleTitle">
    <w:name w:val="Article Title"/>
    <w:basedOn w:val="Normal"/>
    <w:uiPriority w:val="1"/>
    <w:qFormat/>
    <w:rsid w:val="00B11755"/>
    <w:pPr>
      <w:widowControl w:val="0"/>
      <w:kinsoku w:val="0"/>
      <w:overflowPunct w:val="0"/>
      <w:autoSpaceDE w:val="0"/>
      <w:autoSpaceDN w:val="0"/>
      <w:adjustRightInd w:val="0"/>
      <w:spacing w:before="480" w:after="480" w:line="242" w:lineRule="auto"/>
      <w:ind w:left="851" w:right="851"/>
      <w:jc w:val="center"/>
    </w:pPr>
    <w:rPr>
      <w:b/>
      <w:bCs/>
      <w:i/>
      <w:iCs/>
      <w:sz w:val="28"/>
    </w:rPr>
  </w:style>
  <w:style w:type="paragraph" w:customStyle="1" w:styleId="BulletedList">
    <w:name w:val="Bulleted List"/>
    <w:basedOn w:val="CopyrightStatement"/>
    <w:uiPriority w:val="1"/>
    <w:qFormat/>
    <w:rsid w:val="00D62B25"/>
    <w:pPr>
      <w:numPr>
        <w:numId w:val="4"/>
      </w:numPr>
    </w:pPr>
    <w:rPr>
      <w:sz w:val="19"/>
    </w:rPr>
  </w:style>
  <w:style w:type="paragraph" w:customStyle="1" w:styleId="equation">
    <w:name w:val="equation"/>
    <w:basedOn w:val="Normal"/>
    <w:rsid w:val="00D62B25"/>
    <w:pPr>
      <w:tabs>
        <w:tab w:val="center" w:pos="2520"/>
        <w:tab w:val="right" w:pos="5040"/>
      </w:tabs>
      <w:spacing w:before="240" w:after="240" w:line="216" w:lineRule="auto"/>
      <w:ind w:left="0" w:right="0"/>
      <w:jc w:val="center"/>
    </w:pPr>
    <w:rPr>
      <w:rFonts w:ascii="Symbol" w:eastAsia="SimSun" w:hAnsi="Symbol" w:cs="Symbol"/>
      <w:sz w:val="20"/>
      <w:szCs w:val="20"/>
    </w:rPr>
  </w:style>
  <w:style w:type="paragraph" w:customStyle="1" w:styleId="Equation0">
    <w:name w:val="Equation"/>
    <w:basedOn w:val="equation"/>
    <w:uiPriority w:val="1"/>
    <w:qFormat/>
    <w:rsid w:val="0013371C"/>
  </w:style>
  <w:style w:type="character" w:customStyle="1" w:styleId="Titre1Car">
    <w:name w:val="Titre 1 Car"/>
    <w:link w:val="Titre1"/>
    <w:uiPriority w:val="1"/>
    <w:rsid w:val="00C30A2B"/>
    <w:rPr>
      <w:rFonts w:ascii="Times New Roman" w:eastAsia="Times New Roman" w:hAnsi="Times New Roman"/>
      <w:b/>
      <w:caps/>
      <w:color w:val="000000"/>
      <w:sz w:val="24"/>
      <w:lang w:val="en-US" w:eastAsia="en-US"/>
    </w:rPr>
  </w:style>
  <w:style w:type="paragraph" w:customStyle="1" w:styleId="CopyrightStatement">
    <w:name w:val="Copyright Statement"/>
    <w:basedOn w:val="Normal"/>
    <w:uiPriority w:val="1"/>
    <w:qFormat/>
    <w:rsid w:val="00D62B25"/>
    <w:pPr>
      <w:widowControl w:val="0"/>
      <w:kinsoku w:val="0"/>
      <w:overflowPunct w:val="0"/>
      <w:autoSpaceDE w:val="0"/>
      <w:autoSpaceDN w:val="0"/>
      <w:adjustRightInd w:val="0"/>
      <w:spacing w:line="192" w:lineRule="exact"/>
      <w:ind w:left="1040" w:right="1040"/>
    </w:pPr>
    <w:rPr>
      <w:w w:val="105"/>
      <w:sz w:val="18"/>
      <w:szCs w:val="18"/>
    </w:rPr>
  </w:style>
  <w:style w:type="paragraph" w:customStyle="1" w:styleId="AbstractText">
    <w:name w:val="Abstract Text"/>
    <w:basedOn w:val="Normal"/>
    <w:uiPriority w:val="1"/>
    <w:qFormat/>
    <w:rsid w:val="0026789B"/>
    <w:pPr>
      <w:widowControl w:val="0"/>
      <w:kinsoku w:val="0"/>
      <w:overflowPunct w:val="0"/>
      <w:autoSpaceDE w:val="0"/>
      <w:autoSpaceDN w:val="0"/>
      <w:adjustRightInd w:val="0"/>
      <w:spacing w:before="120" w:line="240" w:lineRule="auto"/>
      <w:ind w:left="851" w:right="851" w:firstLine="284"/>
    </w:pPr>
    <w:rPr>
      <w:i/>
      <w:spacing w:val="-1"/>
      <w:szCs w:val="19"/>
    </w:rPr>
  </w:style>
  <w:style w:type="paragraph" w:customStyle="1" w:styleId="ArticleText">
    <w:name w:val="Article Text"/>
    <w:basedOn w:val="AbstractText"/>
    <w:uiPriority w:val="1"/>
    <w:qFormat/>
    <w:rsid w:val="00963CA5"/>
    <w:pPr>
      <w:ind w:left="0" w:right="0" w:firstLine="0"/>
    </w:pPr>
    <w:rPr>
      <w:i w:val="0"/>
    </w:rPr>
  </w:style>
  <w:style w:type="paragraph" w:customStyle="1" w:styleId="HeaderTitle">
    <w:name w:val="Header Title"/>
    <w:basedOn w:val="Normal"/>
    <w:uiPriority w:val="1"/>
    <w:qFormat/>
    <w:rsid w:val="00D62B25"/>
    <w:pPr>
      <w:widowControl w:val="0"/>
      <w:kinsoku w:val="0"/>
      <w:overflowPunct w:val="0"/>
      <w:autoSpaceDE w:val="0"/>
      <w:autoSpaceDN w:val="0"/>
      <w:adjustRightInd w:val="0"/>
      <w:spacing w:before="1"/>
      <w:ind w:left="20" w:firstLine="240"/>
      <w:jc w:val="center"/>
    </w:pPr>
    <w:rPr>
      <w:smallCaps/>
      <w:spacing w:val="1"/>
      <w:sz w:val="14"/>
      <w:szCs w:val="14"/>
    </w:rPr>
  </w:style>
  <w:style w:type="paragraph" w:customStyle="1" w:styleId="AuthorNames">
    <w:name w:val="Author Names"/>
    <w:basedOn w:val="Normal"/>
    <w:uiPriority w:val="1"/>
    <w:qFormat/>
    <w:rsid w:val="00C30A2B"/>
    <w:pPr>
      <w:widowControl w:val="0"/>
      <w:kinsoku w:val="0"/>
      <w:overflowPunct w:val="0"/>
      <w:autoSpaceDE w:val="0"/>
      <w:autoSpaceDN w:val="0"/>
      <w:adjustRightInd w:val="0"/>
      <w:spacing w:before="120"/>
      <w:ind w:left="851" w:right="851"/>
      <w:jc w:val="center"/>
    </w:pPr>
    <w:rPr>
      <w:w w:val="105"/>
      <w:szCs w:val="20"/>
    </w:rPr>
  </w:style>
  <w:style w:type="paragraph" w:styleId="Pieddepage">
    <w:name w:val="footer"/>
    <w:basedOn w:val="Normal"/>
    <w:link w:val="PieddepageCar"/>
    <w:uiPriority w:val="99"/>
    <w:unhideWhenUsed/>
    <w:rsid w:val="00D62B25"/>
    <w:pPr>
      <w:tabs>
        <w:tab w:val="center" w:pos="4680"/>
        <w:tab w:val="right" w:pos="9360"/>
      </w:tabs>
      <w:spacing w:before="0" w:line="240" w:lineRule="auto"/>
    </w:pPr>
  </w:style>
  <w:style w:type="paragraph" w:customStyle="1" w:styleId="PageNumber">
    <w:name w:val="PageNumber"/>
    <w:basedOn w:val="Normal"/>
    <w:uiPriority w:val="1"/>
    <w:qFormat/>
    <w:rsid w:val="00D62B25"/>
    <w:pPr>
      <w:widowControl w:val="0"/>
      <w:kinsoku w:val="0"/>
      <w:overflowPunct w:val="0"/>
      <w:autoSpaceDE w:val="0"/>
      <w:autoSpaceDN w:val="0"/>
      <w:adjustRightInd w:val="0"/>
      <w:spacing w:before="1"/>
      <w:ind w:left="20" w:firstLine="240"/>
      <w:jc w:val="center"/>
    </w:pPr>
    <w:rPr>
      <w:smallCaps/>
      <w:spacing w:val="1"/>
      <w:sz w:val="18"/>
      <w:szCs w:val="14"/>
    </w:rPr>
  </w:style>
  <w:style w:type="paragraph" w:styleId="En-tte">
    <w:name w:val="header"/>
    <w:basedOn w:val="Normal"/>
    <w:link w:val="En-tteCar"/>
    <w:uiPriority w:val="99"/>
    <w:unhideWhenUsed/>
    <w:rsid w:val="00D62B25"/>
    <w:pPr>
      <w:tabs>
        <w:tab w:val="center" w:pos="4680"/>
        <w:tab w:val="right" w:pos="9360"/>
      </w:tabs>
    </w:pPr>
  </w:style>
  <w:style w:type="character" w:customStyle="1" w:styleId="En-tteCar">
    <w:name w:val="En-tête Car"/>
    <w:basedOn w:val="Policepardfaut"/>
    <w:link w:val="En-tte"/>
    <w:uiPriority w:val="99"/>
    <w:rsid w:val="00D62B25"/>
  </w:style>
  <w:style w:type="character" w:customStyle="1" w:styleId="PieddepageCar">
    <w:name w:val="Pied de page Car"/>
    <w:link w:val="Pieddepage"/>
    <w:uiPriority w:val="99"/>
    <w:rsid w:val="00D62B25"/>
    <w:rPr>
      <w:rFonts w:ascii="Times New Roman" w:eastAsia="Times New Roman" w:hAnsi="Times New Roman" w:cs="Times New Roman"/>
    </w:rPr>
  </w:style>
  <w:style w:type="character" w:customStyle="1" w:styleId="Titre3Car">
    <w:name w:val="Titre 3 Car"/>
    <w:link w:val="Titre3"/>
    <w:uiPriority w:val="9"/>
    <w:rsid w:val="00A36F9D"/>
    <w:rPr>
      <w:rFonts w:ascii="Times New Roman" w:eastAsia="Times New Roman" w:hAnsi="Times New Roman"/>
      <w:b/>
      <w:color w:val="000000"/>
      <w:szCs w:val="24"/>
      <w:lang w:val="en-US" w:eastAsia="en-US"/>
    </w:rPr>
  </w:style>
  <w:style w:type="character" w:styleId="Numrodepage">
    <w:name w:val="page number"/>
    <w:basedOn w:val="Policepardfaut"/>
    <w:uiPriority w:val="99"/>
    <w:semiHidden/>
    <w:unhideWhenUsed/>
    <w:rsid w:val="00D62B25"/>
  </w:style>
  <w:style w:type="character" w:styleId="Appelnotedebasdep">
    <w:name w:val="footnote reference"/>
    <w:uiPriority w:val="99"/>
    <w:semiHidden/>
    <w:unhideWhenUsed/>
    <w:rsid w:val="00D62B25"/>
    <w:rPr>
      <w:vertAlign w:val="superscript"/>
    </w:rPr>
  </w:style>
  <w:style w:type="paragraph" w:customStyle="1" w:styleId="Endnotes">
    <w:name w:val="Endnotes"/>
    <w:basedOn w:val="Normal"/>
    <w:uiPriority w:val="1"/>
    <w:qFormat/>
    <w:rsid w:val="00D62B25"/>
    <w:pPr>
      <w:widowControl w:val="0"/>
      <w:kinsoku w:val="0"/>
      <w:overflowPunct w:val="0"/>
      <w:autoSpaceDE w:val="0"/>
      <w:autoSpaceDN w:val="0"/>
      <w:adjustRightInd w:val="0"/>
      <w:ind w:left="1040"/>
    </w:pPr>
    <w:rPr>
      <w:sz w:val="16"/>
      <w:szCs w:val="16"/>
    </w:rPr>
  </w:style>
  <w:style w:type="paragraph" w:styleId="Notedebasdepage">
    <w:name w:val="footnote text"/>
    <w:basedOn w:val="Normal"/>
    <w:link w:val="NotedebasdepageCar"/>
    <w:uiPriority w:val="99"/>
    <w:semiHidden/>
    <w:unhideWhenUsed/>
    <w:rsid w:val="00D62B25"/>
    <w:rPr>
      <w:sz w:val="20"/>
      <w:szCs w:val="20"/>
    </w:rPr>
  </w:style>
  <w:style w:type="character" w:customStyle="1" w:styleId="NotedebasdepageCar">
    <w:name w:val="Note de bas de page Car"/>
    <w:link w:val="Notedebasdepage"/>
    <w:uiPriority w:val="99"/>
    <w:semiHidden/>
    <w:rsid w:val="00D62B25"/>
    <w:rPr>
      <w:rFonts w:ascii="Times New Roman" w:eastAsia="Times New Roman" w:hAnsi="Times New Roman" w:cs="Times New Roman"/>
      <w:sz w:val="20"/>
      <w:szCs w:val="20"/>
    </w:rPr>
  </w:style>
  <w:style w:type="paragraph" w:styleId="Citationintense">
    <w:name w:val="Intense Quote"/>
    <w:aliases w:val="Journal title header"/>
    <w:basedOn w:val="Normal"/>
    <w:next w:val="Normal"/>
    <w:link w:val="CitationintenseCar"/>
    <w:uiPriority w:val="30"/>
    <w:qFormat/>
    <w:rsid w:val="00D62B25"/>
    <w:pPr>
      <w:pBdr>
        <w:top w:val="single" w:sz="4" w:space="10" w:color="DDDDDD"/>
        <w:bottom w:val="single" w:sz="4" w:space="10" w:color="DDDDDD"/>
      </w:pBdr>
      <w:spacing w:before="360" w:after="360" w:line="240" w:lineRule="auto"/>
      <w:ind w:left="864" w:right="864"/>
      <w:jc w:val="center"/>
    </w:pPr>
    <w:rPr>
      <w:i/>
      <w:iCs/>
      <w:color w:val="DDDDDD"/>
    </w:rPr>
  </w:style>
  <w:style w:type="character" w:customStyle="1" w:styleId="CitationintenseCar">
    <w:name w:val="Citation intense Car"/>
    <w:aliases w:val="Journal title header Car"/>
    <w:link w:val="Citationintense"/>
    <w:uiPriority w:val="30"/>
    <w:rsid w:val="00D62B25"/>
    <w:rPr>
      <w:rFonts w:ascii="Times New Roman" w:eastAsia="Times New Roman" w:hAnsi="Times New Roman" w:cs="Times New Roman"/>
      <w:i/>
      <w:iCs/>
      <w:color w:val="DDDDDD"/>
    </w:rPr>
  </w:style>
  <w:style w:type="paragraph" w:styleId="Paragraphedeliste">
    <w:name w:val="List Paragraph"/>
    <w:basedOn w:val="Normal"/>
    <w:uiPriority w:val="34"/>
    <w:qFormat/>
    <w:rsid w:val="00D62B25"/>
    <w:pPr>
      <w:ind w:left="720"/>
      <w:contextualSpacing/>
    </w:pPr>
  </w:style>
  <w:style w:type="paragraph" w:customStyle="1" w:styleId="Text">
    <w:name w:val="Text"/>
    <w:basedOn w:val="Normal"/>
    <w:rsid w:val="00D62B25"/>
    <w:pPr>
      <w:widowControl w:val="0"/>
      <w:autoSpaceDE w:val="0"/>
      <w:autoSpaceDN w:val="0"/>
      <w:spacing w:before="0" w:line="252" w:lineRule="auto"/>
      <w:ind w:left="0" w:right="0" w:firstLine="202"/>
    </w:pPr>
    <w:rPr>
      <w:sz w:val="15"/>
      <w:szCs w:val="20"/>
    </w:rPr>
  </w:style>
  <w:style w:type="paragraph" w:customStyle="1" w:styleId="ReferenceHead">
    <w:name w:val="Reference Head"/>
    <w:basedOn w:val="Titre1"/>
    <w:qFormat/>
    <w:rsid w:val="00D62B25"/>
    <w:pPr>
      <w:keepLines w:val="0"/>
      <w:autoSpaceDE w:val="0"/>
      <w:autoSpaceDN w:val="0"/>
      <w:spacing w:after="80"/>
      <w:ind w:left="1080" w:right="0"/>
      <w:jc w:val="left"/>
    </w:pPr>
    <w:rPr>
      <w:caps w:val="0"/>
      <w:smallCaps/>
      <w:color w:val="auto"/>
      <w:kern w:val="28"/>
    </w:rPr>
  </w:style>
  <w:style w:type="paragraph" w:customStyle="1" w:styleId="figurecaption">
    <w:name w:val="figure caption"/>
    <w:rsid w:val="00D62B25"/>
    <w:pPr>
      <w:numPr>
        <w:numId w:val="7"/>
      </w:numPr>
      <w:spacing w:before="80" w:after="200"/>
      <w:jc w:val="center"/>
    </w:pPr>
    <w:rPr>
      <w:rFonts w:ascii="Times New Roman" w:eastAsia="SimSun" w:hAnsi="Times New Roman"/>
      <w:noProof/>
      <w:sz w:val="16"/>
      <w:szCs w:val="16"/>
      <w:lang w:val="en-US" w:eastAsia="en-US"/>
    </w:rPr>
  </w:style>
  <w:style w:type="paragraph" w:customStyle="1" w:styleId="tablecolhead">
    <w:name w:val="table col head"/>
    <w:basedOn w:val="Normal"/>
    <w:rsid w:val="00D62B25"/>
    <w:pPr>
      <w:spacing w:before="0" w:line="240" w:lineRule="auto"/>
      <w:ind w:left="0" w:right="0"/>
      <w:jc w:val="center"/>
    </w:pPr>
    <w:rPr>
      <w:rFonts w:eastAsia="SimSun"/>
      <w:b/>
      <w:bCs/>
      <w:sz w:val="16"/>
      <w:szCs w:val="16"/>
    </w:rPr>
  </w:style>
  <w:style w:type="paragraph" w:customStyle="1" w:styleId="tablecolsubhead">
    <w:name w:val="table col subhead"/>
    <w:basedOn w:val="tablecolhead"/>
    <w:rsid w:val="00D62B25"/>
    <w:rPr>
      <w:i/>
      <w:iCs/>
      <w:sz w:val="15"/>
      <w:szCs w:val="15"/>
    </w:rPr>
  </w:style>
  <w:style w:type="paragraph" w:customStyle="1" w:styleId="tablecopy">
    <w:name w:val="table copy"/>
    <w:rsid w:val="00D62B25"/>
    <w:pPr>
      <w:jc w:val="both"/>
    </w:pPr>
    <w:rPr>
      <w:rFonts w:ascii="Times New Roman" w:eastAsia="SimSun" w:hAnsi="Times New Roman"/>
      <w:noProof/>
      <w:sz w:val="16"/>
      <w:szCs w:val="16"/>
      <w:lang w:val="en-US" w:eastAsia="en-US"/>
    </w:rPr>
  </w:style>
  <w:style w:type="paragraph" w:customStyle="1" w:styleId="tablefootnote">
    <w:name w:val="table footnote"/>
    <w:rsid w:val="00D62B25"/>
    <w:pPr>
      <w:spacing w:before="60" w:after="30"/>
      <w:jc w:val="center"/>
    </w:pPr>
    <w:rPr>
      <w:rFonts w:ascii="Times New Roman" w:eastAsia="SimSun" w:hAnsi="Times New Roman"/>
      <w:sz w:val="12"/>
      <w:szCs w:val="12"/>
      <w:lang w:val="en-US" w:eastAsia="en-US"/>
    </w:rPr>
  </w:style>
  <w:style w:type="paragraph" w:customStyle="1" w:styleId="tablehead">
    <w:name w:val="table head"/>
    <w:rsid w:val="00D62B25"/>
    <w:pPr>
      <w:numPr>
        <w:numId w:val="8"/>
      </w:numPr>
      <w:spacing w:before="240" w:after="120" w:line="216" w:lineRule="auto"/>
      <w:jc w:val="center"/>
    </w:pPr>
    <w:rPr>
      <w:rFonts w:ascii="Times New Roman" w:eastAsia="SimSun" w:hAnsi="Times New Roman"/>
      <w:smallCaps/>
      <w:noProof/>
      <w:sz w:val="16"/>
      <w:szCs w:val="16"/>
      <w:lang w:val="en-US" w:eastAsia="en-US"/>
    </w:rPr>
  </w:style>
  <w:style w:type="paragraph" w:styleId="Notedefin">
    <w:name w:val="endnote text"/>
    <w:basedOn w:val="Normal"/>
    <w:link w:val="NotedefinCar"/>
    <w:uiPriority w:val="99"/>
    <w:semiHidden/>
    <w:unhideWhenUsed/>
    <w:rsid w:val="00D62B25"/>
    <w:pPr>
      <w:spacing w:before="0" w:line="240" w:lineRule="auto"/>
    </w:pPr>
    <w:rPr>
      <w:sz w:val="20"/>
      <w:szCs w:val="20"/>
    </w:rPr>
  </w:style>
  <w:style w:type="character" w:customStyle="1" w:styleId="NotedefinCar">
    <w:name w:val="Note de fin Car"/>
    <w:link w:val="Notedefin"/>
    <w:uiPriority w:val="99"/>
    <w:semiHidden/>
    <w:rsid w:val="00D62B25"/>
    <w:rPr>
      <w:rFonts w:ascii="Times New Roman" w:eastAsia="Times New Roman" w:hAnsi="Times New Roman" w:cs="Times New Roman"/>
      <w:sz w:val="20"/>
      <w:szCs w:val="20"/>
    </w:rPr>
  </w:style>
  <w:style w:type="character" w:styleId="Appeldenotedefin">
    <w:name w:val="endnote reference"/>
    <w:uiPriority w:val="99"/>
    <w:semiHidden/>
    <w:unhideWhenUsed/>
    <w:rsid w:val="00D62B25"/>
    <w:rPr>
      <w:vertAlign w:val="superscript"/>
    </w:rPr>
  </w:style>
  <w:style w:type="paragraph" w:styleId="Lgende">
    <w:name w:val="caption"/>
    <w:basedOn w:val="Normal"/>
    <w:next w:val="Normal"/>
    <w:uiPriority w:val="35"/>
    <w:unhideWhenUsed/>
    <w:qFormat/>
    <w:rsid w:val="00E23728"/>
    <w:pPr>
      <w:spacing w:before="240" w:after="120"/>
      <w:ind w:left="1038" w:right="1038"/>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Users/mew2232/Downloads/Columbia%20MSW%201%20Column%20Template%20(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D4E37-8AEB-9647-A895-7285408A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Columbia MSW 1 Column Template (5)</Template>
  <TotalTime>35</TotalTime>
  <Pages>4</Pages>
  <Words>946</Words>
  <Characters>5310</Characters>
  <Application>Microsoft Office Word</Application>
  <DocSecurity>0</DocSecurity>
  <Lines>104</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Adel Aloui</cp:lastModifiedBy>
  <cp:revision>5</cp:revision>
  <dcterms:created xsi:type="dcterms:W3CDTF">2025-07-21T12:54:00Z</dcterms:created>
  <dcterms:modified xsi:type="dcterms:W3CDTF">2025-07-23T13:02:00Z</dcterms:modified>
</cp:coreProperties>
</file>